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5D" w:rsidRPr="005C72BE" w:rsidRDefault="00DC3617" w:rsidP="005C72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E45A1" wp14:editId="5AB1F6DF">
                <wp:simplePos x="0" y="0"/>
                <wp:positionH relativeFrom="column">
                  <wp:posOffset>1743075</wp:posOffset>
                </wp:positionH>
                <wp:positionV relativeFrom="paragraph">
                  <wp:posOffset>1365495</wp:posOffset>
                </wp:positionV>
                <wp:extent cx="272561" cy="263769"/>
                <wp:effectExtent l="0" t="0" r="0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E45A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37.25pt;margin-top:107.5pt;width:21.45pt;height:2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ECBE51" wp14:editId="1A4E001F">
                <wp:simplePos x="0" y="0"/>
                <wp:positionH relativeFrom="column">
                  <wp:posOffset>2605454</wp:posOffset>
                </wp:positionH>
                <wp:positionV relativeFrom="paragraph">
                  <wp:posOffset>3053422</wp:posOffset>
                </wp:positionV>
                <wp:extent cx="272561" cy="228356"/>
                <wp:effectExtent l="0" t="0" r="0" b="63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BE51" id="Text Box 91" o:spid="_x0000_s1027" type="#_x0000_t202" style="position:absolute;margin-left:205.15pt;margin-top:240.45pt;width:21.45pt;height:18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675ECF" wp14:editId="41ACF1DB">
                <wp:simplePos x="0" y="0"/>
                <wp:positionH relativeFrom="column">
                  <wp:posOffset>2174240</wp:posOffset>
                </wp:positionH>
                <wp:positionV relativeFrom="paragraph">
                  <wp:posOffset>3449418</wp:posOffset>
                </wp:positionV>
                <wp:extent cx="272561" cy="228356"/>
                <wp:effectExtent l="0" t="0" r="0" b="63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5ECF" id="Text Box 90" o:spid="_x0000_s1028" type="#_x0000_t202" style="position:absolute;margin-left:171.2pt;margin-top:271.6pt;width:21.45pt;height:18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2C7436A" wp14:editId="5171FFB7">
                <wp:simplePos x="0" y="0"/>
                <wp:positionH relativeFrom="column">
                  <wp:posOffset>81524</wp:posOffset>
                </wp:positionH>
                <wp:positionV relativeFrom="paragraph">
                  <wp:posOffset>2622697</wp:posOffset>
                </wp:positionV>
                <wp:extent cx="272561" cy="228356"/>
                <wp:effectExtent l="0" t="0" r="0" b="63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436A" id="Text Box 89" o:spid="_x0000_s1029" type="#_x0000_t202" style="position:absolute;margin-left:6.4pt;margin-top:206.5pt;width:21.45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D6BF0E4" wp14:editId="51051366">
                <wp:simplePos x="0" y="0"/>
                <wp:positionH relativeFrom="column">
                  <wp:posOffset>3440137</wp:posOffset>
                </wp:positionH>
                <wp:positionV relativeFrom="paragraph">
                  <wp:posOffset>2200959</wp:posOffset>
                </wp:positionV>
                <wp:extent cx="272561" cy="228356"/>
                <wp:effectExtent l="0" t="0" r="0" b="63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F0E4" id="Text Box 88" o:spid="_x0000_s1030" type="#_x0000_t202" style="position:absolute;margin-left:270.9pt;margin-top:173.3pt;width:21.45pt;height:18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C60F37" wp14:editId="2B427EAF">
                <wp:simplePos x="0" y="0"/>
                <wp:positionH relativeFrom="column">
                  <wp:posOffset>1321777</wp:posOffset>
                </wp:positionH>
                <wp:positionV relativeFrom="paragraph">
                  <wp:posOffset>1770087</wp:posOffset>
                </wp:positionV>
                <wp:extent cx="272561" cy="228356"/>
                <wp:effectExtent l="0" t="0" r="0" b="63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0F37" id="Text Box 87" o:spid="_x0000_s1031" type="#_x0000_t202" style="position:absolute;margin-left:104.1pt;margin-top:139.4pt;width:21.45pt;height:1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102C0EA" wp14:editId="51AF9378">
                <wp:simplePos x="0" y="0"/>
                <wp:positionH relativeFrom="column">
                  <wp:posOffset>916793</wp:posOffset>
                </wp:positionH>
                <wp:positionV relativeFrom="paragraph">
                  <wp:posOffset>1365495</wp:posOffset>
                </wp:positionV>
                <wp:extent cx="272561" cy="228356"/>
                <wp:effectExtent l="0" t="0" r="0" b="63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C0EA" id="Text Box 86" o:spid="_x0000_s1032" type="#_x0000_t202" style="position:absolute;margin-left:72.2pt;margin-top:107.5pt;width:21.45pt;height:18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7B940DA" wp14:editId="78F9D85D">
                <wp:simplePos x="0" y="0"/>
                <wp:positionH relativeFrom="column">
                  <wp:posOffset>2983083</wp:posOffset>
                </wp:positionH>
                <wp:positionV relativeFrom="paragraph">
                  <wp:posOffset>952256</wp:posOffset>
                </wp:positionV>
                <wp:extent cx="272561" cy="228356"/>
                <wp:effectExtent l="0" t="0" r="0" b="6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40DA" id="Text Box 85" o:spid="_x0000_s1033" type="#_x0000_t202" style="position:absolute;margin-left:234.9pt;margin-top:75pt;width:21.45pt;height:18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3EE5A94" wp14:editId="0A159DBC">
                <wp:simplePos x="0" y="0"/>
                <wp:positionH relativeFrom="column">
                  <wp:posOffset>1734673</wp:posOffset>
                </wp:positionH>
                <wp:positionV relativeFrom="paragraph">
                  <wp:posOffset>152204</wp:posOffset>
                </wp:positionV>
                <wp:extent cx="272561" cy="228356"/>
                <wp:effectExtent l="0" t="0" r="0" b="63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5A94" id="Text Box 84" o:spid="_x0000_s1034" type="#_x0000_t202" style="position:absolute;margin-left:136.6pt;margin-top:12pt;width:21.45pt;height:18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50F116" wp14:editId="0E3DD740">
                <wp:simplePos x="0" y="0"/>
                <wp:positionH relativeFrom="column">
                  <wp:posOffset>486117</wp:posOffset>
                </wp:positionH>
                <wp:positionV relativeFrom="paragraph">
                  <wp:posOffset>556553</wp:posOffset>
                </wp:positionV>
                <wp:extent cx="272561" cy="228356"/>
                <wp:effectExtent l="0" t="0" r="0" b="63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3617" w:rsidRDefault="00DC3617" w:rsidP="00DC361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0F116" id="Text Box 83" o:spid="_x0000_s1035" type="#_x0000_t202" style="position:absolute;margin-left:38.3pt;margin-top:43.8pt;width:21.45pt;height:1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" filled="f" stroked="f" strokeweight=".5pt">
                <v:textbox>
                  <w:txbxContent>
                    <w:p w:rsidR="00DC3617" w:rsidRDefault="00DC3617" w:rsidP="00DC361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776845" wp14:editId="00E81DD9">
                <wp:simplePos x="0" y="0"/>
                <wp:positionH relativeFrom="column">
                  <wp:posOffset>3440185</wp:posOffset>
                </wp:positionH>
                <wp:positionV relativeFrom="paragraph">
                  <wp:posOffset>3449369</wp:posOffset>
                </wp:positionV>
                <wp:extent cx="272561" cy="228356"/>
                <wp:effectExtent l="0" t="0" r="0" b="63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6845" id="Text Box 82" o:spid="_x0000_s1036" type="#_x0000_t202" style="position:absolute;margin-left:270.9pt;margin-top:271.6pt;width:21.45pt;height:18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CDCE32" wp14:editId="696C2F20">
                <wp:simplePos x="0" y="0"/>
                <wp:positionH relativeFrom="column">
                  <wp:posOffset>1726076</wp:posOffset>
                </wp:positionH>
                <wp:positionV relativeFrom="paragraph">
                  <wp:posOffset>3018594</wp:posOffset>
                </wp:positionV>
                <wp:extent cx="272561" cy="228356"/>
                <wp:effectExtent l="0" t="0" r="0" b="63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CE32" id="Text Box 81" o:spid="_x0000_s1037" type="#_x0000_t202" style="position:absolute;margin-left:135.9pt;margin-top:237.7pt;width:21.45pt;height:1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58D78E" wp14:editId="4952693B">
                <wp:simplePos x="0" y="0"/>
                <wp:positionH relativeFrom="column">
                  <wp:posOffset>961243</wp:posOffset>
                </wp:positionH>
                <wp:positionV relativeFrom="paragraph">
                  <wp:posOffset>2622843</wp:posOffset>
                </wp:positionV>
                <wp:extent cx="272561" cy="228356"/>
                <wp:effectExtent l="0" t="0" r="0" b="63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8D78E" id="Text Box 80" o:spid="_x0000_s1038" type="#_x0000_t202" style="position:absolute;margin-left:75.7pt;margin-top:206.5pt;width:21.45pt;height:18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9BE601" wp14:editId="6CD3B1F1">
                <wp:simplePos x="0" y="0"/>
                <wp:positionH relativeFrom="column">
                  <wp:posOffset>3027192</wp:posOffset>
                </wp:positionH>
                <wp:positionV relativeFrom="paragraph">
                  <wp:posOffset>1814439</wp:posOffset>
                </wp:positionV>
                <wp:extent cx="272561" cy="228356"/>
                <wp:effectExtent l="0" t="0" r="0" b="63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E601" id="Text Box 79" o:spid="_x0000_s1039" type="#_x0000_t202" style="position:absolute;margin-left:238.35pt;margin-top:142.85pt;width:21.45pt;height:1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5E54E1" wp14:editId="0DEAE5A0">
                <wp:simplePos x="0" y="0"/>
                <wp:positionH relativeFrom="column">
                  <wp:posOffset>1347812</wp:posOffset>
                </wp:positionH>
                <wp:positionV relativeFrom="paragraph">
                  <wp:posOffset>1365787</wp:posOffset>
                </wp:positionV>
                <wp:extent cx="272561" cy="228356"/>
                <wp:effectExtent l="0" t="0" r="0" b="63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54E1" id="Text Box 78" o:spid="_x0000_s1040" type="#_x0000_t202" style="position:absolute;margin-left:106.15pt;margin-top:107.55pt;width:21.45pt;height:18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77F336" wp14:editId="1FBA080E">
                <wp:simplePos x="0" y="0"/>
                <wp:positionH relativeFrom="column">
                  <wp:posOffset>486117</wp:posOffset>
                </wp:positionH>
                <wp:positionV relativeFrom="paragraph">
                  <wp:posOffset>2201252</wp:posOffset>
                </wp:positionV>
                <wp:extent cx="272561" cy="228356"/>
                <wp:effectExtent l="0" t="0" r="0" b="63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F336" id="Text Box 77" o:spid="_x0000_s1041" type="#_x0000_t202" style="position:absolute;margin-left:38.3pt;margin-top:173.35pt;width:21.45pt;height:18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D3C5B8" wp14:editId="5D550C5E">
                <wp:simplePos x="0" y="0"/>
                <wp:positionH relativeFrom="column">
                  <wp:posOffset>2596564</wp:posOffset>
                </wp:positionH>
                <wp:positionV relativeFrom="paragraph">
                  <wp:posOffset>961146</wp:posOffset>
                </wp:positionV>
                <wp:extent cx="272561" cy="228356"/>
                <wp:effectExtent l="0" t="0" r="0" b="63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C5B8" id="Text Box 76" o:spid="_x0000_s1042" type="#_x0000_t202" style="position:absolute;margin-left:204.45pt;margin-top:75.7pt;width:21.45pt;height:18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85AE6" wp14:editId="7B5400D8">
                <wp:simplePos x="0" y="0"/>
                <wp:positionH relativeFrom="column">
                  <wp:posOffset>2165448</wp:posOffset>
                </wp:positionH>
                <wp:positionV relativeFrom="paragraph">
                  <wp:posOffset>160900</wp:posOffset>
                </wp:positionV>
                <wp:extent cx="272561" cy="228356"/>
                <wp:effectExtent l="0" t="0" r="0" b="63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85AE6" id="Text Box 75" o:spid="_x0000_s1043" type="#_x0000_t202" style="position:absolute;margin-left:170.5pt;margin-top:12.65pt;width:21.45pt;height:18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50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B14FC2" wp14:editId="0D4DB7E5">
                <wp:simplePos x="0" y="0"/>
                <wp:positionH relativeFrom="column">
                  <wp:posOffset>81964</wp:posOffset>
                </wp:positionH>
                <wp:positionV relativeFrom="paragraph">
                  <wp:posOffset>547712</wp:posOffset>
                </wp:positionV>
                <wp:extent cx="272561" cy="228356"/>
                <wp:effectExtent l="0" t="0" r="0" b="63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078" w:rsidRDefault="005B5078" w:rsidP="005B507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4FC2" id="Text Box 74" o:spid="_x0000_s1044" type="#_x0000_t202" style="position:absolute;margin-left:6.45pt;margin-top:43.15pt;width:21.45pt;height:18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" filled="f" stroked="f" strokeweight=".5pt">
                <v:textbox>
                  <w:txbxContent>
                    <w:p w:rsidR="005B5078" w:rsidRDefault="005B5078" w:rsidP="005B507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948DAD" wp14:editId="530C1C9C">
                <wp:simplePos x="0" y="0"/>
                <wp:positionH relativeFrom="column">
                  <wp:posOffset>3440674</wp:posOffset>
                </wp:positionH>
                <wp:positionV relativeFrom="paragraph">
                  <wp:posOffset>2640379</wp:posOffset>
                </wp:positionV>
                <wp:extent cx="272561" cy="228356"/>
                <wp:effectExtent l="0" t="0" r="0" b="63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8DAD" id="Text Box 73" o:spid="_x0000_s1045" type="#_x0000_t202" style="position:absolute;margin-left:270.9pt;margin-top:207.9pt;width:21.45pt;height:18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B262C4" wp14:editId="6083C7BA">
                <wp:simplePos x="0" y="0"/>
                <wp:positionH relativeFrom="column">
                  <wp:posOffset>1769794</wp:posOffset>
                </wp:positionH>
                <wp:positionV relativeFrom="paragraph">
                  <wp:posOffset>3467100</wp:posOffset>
                </wp:positionV>
                <wp:extent cx="272561" cy="228356"/>
                <wp:effectExtent l="0" t="0" r="0" b="63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62C4" id="Text Box 72" o:spid="_x0000_s1046" type="#_x0000_t202" style="position:absolute;margin-left:139.35pt;margin-top:273pt;width:21.45pt;height:18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921232" wp14:editId="10D0EA06">
                <wp:simplePos x="0" y="0"/>
                <wp:positionH relativeFrom="column">
                  <wp:posOffset>81573</wp:posOffset>
                </wp:positionH>
                <wp:positionV relativeFrom="paragraph">
                  <wp:posOffset>3053373</wp:posOffset>
                </wp:positionV>
                <wp:extent cx="272561" cy="228356"/>
                <wp:effectExtent l="0" t="0" r="0" b="63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1232" id="Text Box 71" o:spid="_x0000_s1047" type="#_x0000_t202" style="position:absolute;margin-left:6.4pt;margin-top:240.4pt;width:21.45pt;height:18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AEA433" wp14:editId="7BDDFEF5">
                <wp:simplePos x="0" y="0"/>
                <wp:positionH relativeFrom="column">
                  <wp:posOffset>2587576</wp:posOffset>
                </wp:positionH>
                <wp:positionV relativeFrom="paragraph">
                  <wp:posOffset>2244627</wp:posOffset>
                </wp:positionV>
                <wp:extent cx="272561" cy="228356"/>
                <wp:effectExtent l="0" t="0" r="0" b="63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A433" id="Text Box 70" o:spid="_x0000_s1048" type="#_x0000_t202" style="position:absolute;margin-left:203.75pt;margin-top:176.75pt;width:21.45pt;height:18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8AF352" wp14:editId="03A53D13">
                <wp:simplePos x="0" y="0"/>
                <wp:positionH relativeFrom="column">
                  <wp:posOffset>2147912</wp:posOffset>
                </wp:positionH>
                <wp:positionV relativeFrom="paragraph">
                  <wp:posOffset>1400517</wp:posOffset>
                </wp:positionV>
                <wp:extent cx="272561" cy="228356"/>
                <wp:effectExtent l="0" t="0" r="0" b="63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F352" id="Text Box 69" o:spid="_x0000_s1049" type="#_x0000_t202" style="position:absolute;margin-left:169.15pt;margin-top:110.3pt;width:21.45pt;height:18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24C2CA" wp14:editId="1E51A4C3">
                <wp:simplePos x="0" y="0"/>
                <wp:positionH relativeFrom="column">
                  <wp:posOffset>485970</wp:posOffset>
                </wp:positionH>
                <wp:positionV relativeFrom="paragraph">
                  <wp:posOffset>1796122</wp:posOffset>
                </wp:positionV>
                <wp:extent cx="272561" cy="228356"/>
                <wp:effectExtent l="0" t="0" r="0" b="6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C2CA" id="Text Box 68" o:spid="_x0000_s1050" type="#_x0000_t202" style="position:absolute;margin-left:38.25pt;margin-top:141.45pt;width:21.45pt;height:18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2A9D8A" wp14:editId="26EA82AA">
                <wp:simplePos x="0" y="0"/>
                <wp:positionH relativeFrom="column">
                  <wp:posOffset>2983035</wp:posOffset>
                </wp:positionH>
                <wp:positionV relativeFrom="paragraph">
                  <wp:posOffset>134425</wp:posOffset>
                </wp:positionV>
                <wp:extent cx="272561" cy="228356"/>
                <wp:effectExtent l="0" t="0" r="0" b="6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9D8A" id="Text Box 67" o:spid="_x0000_s1051" type="#_x0000_t202" style="position:absolute;margin-left:234.9pt;margin-top:10.6pt;width:21.45pt;height:18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A36AD5" wp14:editId="51463443">
                <wp:simplePos x="0" y="0"/>
                <wp:positionH relativeFrom="column">
                  <wp:posOffset>1330471</wp:posOffset>
                </wp:positionH>
                <wp:positionV relativeFrom="paragraph">
                  <wp:posOffset>538920</wp:posOffset>
                </wp:positionV>
                <wp:extent cx="272561" cy="228356"/>
                <wp:effectExtent l="0" t="0" r="0" b="6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6AD5" id="Text Box 66" o:spid="_x0000_s1052" type="#_x0000_t202" style="position:absolute;margin-left:104.75pt;margin-top:42.45pt;width:21.45pt;height:18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8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4FC1BD" wp14:editId="47C82981">
                <wp:simplePos x="0" y="0"/>
                <wp:positionH relativeFrom="column">
                  <wp:posOffset>908001</wp:posOffset>
                </wp:positionH>
                <wp:positionV relativeFrom="paragraph">
                  <wp:posOffset>943561</wp:posOffset>
                </wp:positionV>
                <wp:extent cx="272561" cy="228356"/>
                <wp:effectExtent l="0" t="0" r="0" b="63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84A" w:rsidRDefault="00A6584A" w:rsidP="00A658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C1BD" id="Text Box 65" o:spid="_x0000_s1053" type="#_x0000_t202" style="position:absolute;margin-left:71.5pt;margin-top:74.3pt;width:21.45pt;height:18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" filled="f" stroked="f" strokeweight=".5pt">
                <v:textbox>
                  <w:txbxContent>
                    <w:p w:rsidR="00A6584A" w:rsidRDefault="00A6584A" w:rsidP="00A658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37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ED1C64" wp14:editId="7767230F">
                <wp:simplePos x="0" y="0"/>
                <wp:positionH relativeFrom="column">
                  <wp:posOffset>3027192</wp:posOffset>
                </wp:positionH>
                <wp:positionV relativeFrom="paragraph">
                  <wp:posOffset>2640037</wp:posOffset>
                </wp:positionV>
                <wp:extent cx="272561" cy="228356"/>
                <wp:effectExtent l="0" t="0" r="0" b="63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FDD" w:rsidRDefault="00437FDD" w:rsidP="00437FD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1C64" id="Text Box 64" o:spid="_x0000_s1054" type="#_x0000_t202" style="position:absolute;margin-left:238.35pt;margin-top:207.9pt;width:21.45pt;height:18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o4MQ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" filled="f" stroked="f" strokeweight=".5pt">
                <v:textbox>
                  <w:txbxContent>
                    <w:p w:rsidR="00437FDD" w:rsidRDefault="00437FDD" w:rsidP="00437FD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7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B8E485" wp14:editId="322395B6">
                <wp:simplePos x="0" y="0"/>
                <wp:positionH relativeFrom="column">
                  <wp:posOffset>2148205</wp:posOffset>
                </wp:positionH>
                <wp:positionV relativeFrom="paragraph">
                  <wp:posOffset>3036033</wp:posOffset>
                </wp:positionV>
                <wp:extent cx="272561" cy="228356"/>
                <wp:effectExtent l="0" t="0" r="0" b="63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FDD" w:rsidRDefault="00437FDD" w:rsidP="00437FD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E485" id="Text Box 63" o:spid="_x0000_s1055" type="#_x0000_t202" style="position:absolute;margin-left:169.15pt;margin-top:239.05pt;width:21.45pt;height:18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" filled="f" stroked="f" strokeweight=".5pt">
                <v:textbox>
                  <w:txbxContent>
                    <w:p w:rsidR="00437FDD" w:rsidRDefault="00437FDD" w:rsidP="00437FD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7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334754" wp14:editId="3C441DAF">
                <wp:simplePos x="0" y="0"/>
                <wp:positionH relativeFrom="column">
                  <wp:posOffset>512396</wp:posOffset>
                </wp:positionH>
                <wp:positionV relativeFrom="paragraph">
                  <wp:posOffset>3467198</wp:posOffset>
                </wp:positionV>
                <wp:extent cx="272561" cy="228356"/>
                <wp:effectExtent l="0" t="0" r="0" b="63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FDD" w:rsidRDefault="00437FDD" w:rsidP="00437FD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34754" id="Text Box 62" o:spid="_x0000_s1056" type="#_x0000_t202" style="position:absolute;margin-left:40.35pt;margin-top:273pt;width:21.45pt;height:18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" filled="f" stroked="f" strokeweight=".5pt">
                <v:textbox>
                  <w:txbxContent>
                    <w:p w:rsidR="00437FDD" w:rsidRDefault="00437FDD" w:rsidP="00437FD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7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3396F2" wp14:editId="023289A0">
                <wp:simplePos x="0" y="0"/>
                <wp:positionH relativeFrom="column">
                  <wp:posOffset>2587625</wp:posOffset>
                </wp:positionH>
                <wp:positionV relativeFrom="paragraph">
                  <wp:posOffset>1805012</wp:posOffset>
                </wp:positionV>
                <wp:extent cx="272561" cy="228356"/>
                <wp:effectExtent l="0" t="0" r="0" b="6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7FDD" w:rsidRDefault="00437FDD" w:rsidP="00437FD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96F2" id="Text Box 61" o:spid="_x0000_s1057" type="#_x0000_t202" style="position:absolute;margin-left:203.75pt;margin-top:142.15pt;width:21.45pt;height:18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" filled="f" stroked="f" strokeweight=".5pt">
                <v:textbox>
                  <w:txbxContent>
                    <w:p w:rsidR="00437FDD" w:rsidRDefault="00437FDD" w:rsidP="00437FD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73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D66C14" wp14:editId="27FD3ADF">
                <wp:simplePos x="0" y="0"/>
                <wp:positionH relativeFrom="column">
                  <wp:posOffset>1752502</wp:posOffset>
                </wp:positionH>
                <wp:positionV relativeFrom="paragraph">
                  <wp:posOffset>2200568</wp:posOffset>
                </wp:positionV>
                <wp:extent cx="272561" cy="228356"/>
                <wp:effectExtent l="0" t="0" r="0" b="63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8E73D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6C14" id="Text Box 60" o:spid="_x0000_s1058" type="#_x0000_t202" style="position:absolute;margin-left:138pt;margin-top:173.25pt;width:21.45pt;height:18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" filled="f" stroked="f" strokeweight=".5pt">
                <v:textbox>
                  <w:txbxContent>
                    <w:p w:rsidR="008E73D7" w:rsidRDefault="008E73D7" w:rsidP="008E73D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73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C8544E" wp14:editId="7856FF43">
                <wp:simplePos x="0" y="0"/>
                <wp:positionH relativeFrom="column">
                  <wp:posOffset>108243</wp:posOffset>
                </wp:positionH>
                <wp:positionV relativeFrom="paragraph">
                  <wp:posOffset>1391920</wp:posOffset>
                </wp:positionV>
                <wp:extent cx="272561" cy="228356"/>
                <wp:effectExtent l="0" t="0" r="0" b="63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8E73D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544E" id="Text Box 59" o:spid="_x0000_s1059" type="#_x0000_t202" style="position:absolute;margin-left:8.5pt;margin-top:109.6pt;width:21.45pt;height:18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" filled="f" stroked="f" strokeweight=".5pt">
                <v:textbox>
                  <w:txbxContent>
                    <w:p w:rsidR="008E73D7" w:rsidRDefault="008E73D7" w:rsidP="008E73D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73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8B9FC2" wp14:editId="537C970A">
                <wp:simplePos x="0" y="0"/>
                <wp:positionH relativeFrom="column">
                  <wp:posOffset>3414199</wp:posOffset>
                </wp:positionH>
                <wp:positionV relativeFrom="paragraph">
                  <wp:posOffset>557188</wp:posOffset>
                </wp:positionV>
                <wp:extent cx="272561" cy="228356"/>
                <wp:effectExtent l="0" t="0" r="0" b="63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8E73D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9FC2" id="Text Box 58" o:spid="_x0000_s1060" type="#_x0000_t202" style="position:absolute;margin-left:268.85pt;margin-top:43.85pt;width:21.45pt;height:18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" filled="f" stroked="f" strokeweight=".5pt">
                <v:textbox>
                  <w:txbxContent>
                    <w:p w:rsidR="008E73D7" w:rsidRDefault="008E73D7" w:rsidP="008E73D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73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BB31FF" wp14:editId="4179FBE6">
                <wp:simplePos x="0" y="0"/>
                <wp:positionH relativeFrom="column">
                  <wp:posOffset>1303655</wp:posOffset>
                </wp:positionH>
                <wp:positionV relativeFrom="paragraph">
                  <wp:posOffset>969938</wp:posOffset>
                </wp:positionV>
                <wp:extent cx="272561" cy="228356"/>
                <wp:effectExtent l="0" t="0" r="0" b="63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8E73D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31FF" id="Text Box 57" o:spid="_x0000_s1061" type="#_x0000_t202" style="position:absolute;margin-left:102.65pt;margin-top:76.35pt;width:21.45pt;height:18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" filled="f" stroked="f" strokeweight=".5pt">
                <v:textbox>
                  <w:txbxContent>
                    <w:p w:rsidR="008E73D7" w:rsidRDefault="008E73D7" w:rsidP="008E73D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73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C16E8F" wp14:editId="3ABB5325">
                <wp:simplePos x="0" y="0"/>
                <wp:positionH relativeFrom="column">
                  <wp:posOffset>926026</wp:posOffset>
                </wp:positionH>
                <wp:positionV relativeFrom="paragraph">
                  <wp:posOffset>160948</wp:posOffset>
                </wp:positionV>
                <wp:extent cx="272561" cy="228356"/>
                <wp:effectExtent l="0" t="0" r="0" b="63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8E73D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6E8F" id="Text Box 56" o:spid="_x0000_s1062" type="#_x0000_t202" style="position:absolute;margin-left:72.9pt;margin-top:12.65pt;width:21.45pt;height:18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" filled="f" stroked="f" strokeweight=".5pt">
                <v:textbox>
                  <w:txbxContent>
                    <w:p w:rsidR="008E73D7" w:rsidRDefault="008E73D7" w:rsidP="008E73D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717B32" wp14:editId="7F901550">
                <wp:simplePos x="0" y="0"/>
                <wp:positionH relativeFrom="column">
                  <wp:posOffset>2596173</wp:posOffset>
                </wp:positionH>
                <wp:positionV relativeFrom="paragraph">
                  <wp:posOffset>2640183</wp:posOffset>
                </wp:positionV>
                <wp:extent cx="272561" cy="228356"/>
                <wp:effectExtent l="0" t="0" r="0" b="63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17B32" id="Text Box 55" o:spid="_x0000_s1063" type="#_x0000_t202" style="position:absolute;margin-left:204.4pt;margin-top:207.9pt;width:21.45pt;height:18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8E8A55" wp14:editId="585DCAD9">
                <wp:simplePos x="0" y="0"/>
                <wp:positionH relativeFrom="column">
                  <wp:posOffset>1330325</wp:posOffset>
                </wp:positionH>
                <wp:positionV relativeFrom="paragraph">
                  <wp:posOffset>3448685</wp:posOffset>
                </wp:positionV>
                <wp:extent cx="272561" cy="228356"/>
                <wp:effectExtent l="0" t="0" r="0" b="63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8A55" id="Text Box 54" o:spid="_x0000_s1064" type="#_x0000_t202" style="position:absolute;margin-left:104.75pt;margin-top:271.55pt;width:21.45pt;height:1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5d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3BDD39" wp14:editId="10A286E3">
                <wp:simplePos x="0" y="0"/>
                <wp:positionH relativeFrom="column">
                  <wp:posOffset>908490</wp:posOffset>
                </wp:positionH>
                <wp:positionV relativeFrom="paragraph">
                  <wp:posOffset>3071495</wp:posOffset>
                </wp:positionV>
                <wp:extent cx="272561" cy="228356"/>
                <wp:effectExtent l="0" t="0" r="0" b="63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DD39" id="Text Box 53" o:spid="_x0000_s1065" type="#_x0000_t202" style="position:absolute;margin-left:71.55pt;margin-top:241.85pt;width:21.45pt;height:1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tr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1D6843" wp14:editId="7135BC36">
                <wp:simplePos x="0" y="0"/>
                <wp:positionH relativeFrom="column">
                  <wp:posOffset>3027143</wp:posOffset>
                </wp:positionH>
                <wp:positionV relativeFrom="paragraph">
                  <wp:posOffset>2200422</wp:posOffset>
                </wp:positionV>
                <wp:extent cx="272561" cy="228356"/>
                <wp:effectExtent l="0" t="0" r="0" b="63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D6843" id="Text Box 52" o:spid="_x0000_s1066" type="#_x0000_t202" style="position:absolute;margin-left:238.35pt;margin-top:173.25pt;width:21.45pt;height:1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8256B5" wp14:editId="64453797">
                <wp:simplePos x="0" y="0"/>
                <wp:positionH relativeFrom="column">
                  <wp:posOffset>1743564</wp:posOffset>
                </wp:positionH>
                <wp:positionV relativeFrom="paragraph">
                  <wp:posOffset>1778439</wp:posOffset>
                </wp:positionV>
                <wp:extent cx="272561" cy="228356"/>
                <wp:effectExtent l="0" t="0" r="0" b="63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56B5" id="Text Box 51" o:spid="_x0000_s1067" type="#_x0000_t202" style="position:absolute;margin-left:137.3pt;margin-top:140.05pt;width:21.45pt;height:18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293E4" wp14:editId="1CA06B38">
                <wp:simplePos x="0" y="0"/>
                <wp:positionH relativeFrom="column">
                  <wp:posOffset>495202</wp:posOffset>
                </wp:positionH>
                <wp:positionV relativeFrom="paragraph">
                  <wp:posOffset>1383079</wp:posOffset>
                </wp:positionV>
                <wp:extent cx="272561" cy="228356"/>
                <wp:effectExtent l="0" t="0" r="0" b="63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93E4" id="Text Box 50" o:spid="_x0000_s1068" type="#_x0000_t202" style="position:absolute;margin-left:39pt;margin-top:108.9pt;width:21.45pt;height:1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3E1191" wp14:editId="5534D9CA">
                <wp:simplePos x="0" y="0"/>
                <wp:positionH relativeFrom="column">
                  <wp:posOffset>3422943</wp:posOffset>
                </wp:positionH>
                <wp:positionV relativeFrom="paragraph">
                  <wp:posOffset>151814</wp:posOffset>
                </wp:positionV>
                <wp:extent cx="272561" cy="228356"/>
                <wp:effectExtent l="0" t="0" r="0" b="6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1191" id="Text Box 49" o:spid="_x0000_s1069" type="#_x0000_t202" style="position:absolute;margin-left:269.5pt;margin-top:11.95pt;width:21.45pt;height:1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940CB9" wp14:editId="35B8F617">
                <wp:simplePos x="0" y="0"/>
                <wp:positionH relativeFrom="column">
                  <wp:posOffset>2156948</wp:posOffset>
                </wp:positionH>
                <wp:positionV relativeFrom="paragraph">
                  <wp:posOffset>521433</wp:posOffset>
                </wp:positionV>
                <wp:extent cx="272561" cy="228356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0CB9" id="Text Box 48" o:spid="_x0000_s1070" type="#_x0000_t202" style="position:absolute;margin-left:169.85pt;margin-top:41.05pt;width:21.45pt;height:1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0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C5A4E1" wp14:editId="2052FB05">
                <wp:simplePos x="0" y="0"/>
                <wp:positionH relativeFrom="column">
                  <wp:posOffset>107950</wp:posOffset>
                </wp:positionH>
                <wp:positionV relativeFrom="paragraph">
                  <wp:posOffset>952158</wp:posOffset>
                </wp:positionV>
                <wp:extent cx="272561" cy="228356"/>
                <wp:effectExtent l="0" t="0" r="0" b="63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730A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A4E1" id="Text Box 47" o:spid="_x0000_s1071" type="#_x0000_t202" style="position:absolute;margin-left:8.5pt;margin-top:74.95pt;width:21.45pt;height:1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" filled="f" stroked="f" strokeweight=".5pt">
                <v:textbox>
                  <w:txbxContent>
                    <w:p w:rsidR="008E73D7" w:rsidRDefault="008E73D7" w:rsidP="00730A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74B9E5" wp14:editId="5B0C602E">
                <wp:simplePos x="0" y="0"/>
                <wp:positionH relativeFrom="column">
                  <wp:posOffset>3414346</wp:posOffset>
                </wp:positionH>
                <wp:positionV relativeFrom="paragraph">
                  <wp:posOffset>3027484</wp:posOffset>
                </wp:positionV>
                <wp:extent cx="272561" cy="228356"/>
                <wp:effectExtent l="0" t="0" r="0" b="63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B9E5" id="Text Box 46" o:spid="_x0000_s1072" type="#_x0000_t202" style="position:absolute;margin-left:268.85pt;margin-top:238.4pt;width:21.45pt;height:1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D2A453" wp14:editId="1FF6AEF0">
                <wp:simplePos x="0" y="0"/>
                <wp:positionH relativeFrom="column">
                  <wp:posOffset>2174631</wp:posOffset>
                </wp:positionH>
                <wp:positionV relativeFrom="paragraph">
                  <wp:posOffset>2631489</wp:posOffset>
                </wp:positionV>
                <wp:extent cx="272561" cy="228356"/>
                <wp:effectExtent l="0" t="0" r="0" b="6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A453" id="Text Box 45" o:spid="_x0000_s1073" type="#_x0000_t202" style="position:absolute;margin-left:171.25pt;margin-top:207.2pt;width:21.45pt;height:1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V1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A1FC29" wp14:editId="42539BF8">
                <wp:simplePos x="0" y="0"/>
                <wp:positionH relativeFrom="column">
                  <wp:posOffset>116889</wp:posOffset>
                </wp:positionH>
                <wp:positionV relativeFrom="paragraph">
                  <wp:posOffset>3458210</wp:posOffset>
                </wp:positionV>
                <wp:extent cx="272561" cy="228356"/>
                <wp:effectExtent l="0" t="0" r="0" b="63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FC29" id="Text Box 44" o:spid="_x0000_s1074" type="#_x0000_t202" style="position:absolute;margin-left:9.2pt;margin-top:272.3pt;width:21.45pt;height:1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YS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93423A" wp14:editId="58606956">
                <wp:simplePos x="0" y="0"/>
                <wp:positionH relativeFrom="column">
                  <wp:posOffset>3000570</wp:posOffset>
                </wp:positionH>
                <wp:positionV relativeFrom="paragraph">
                  <wp:posOffset>1365689</wp:posOffset>
                </wp:positionV>
                <wp:extent cx="272561" cy="228356"/>
                <wp:effectExtent l="0" t="0" r="0" b="6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23A" id="Text Box 43" o:spid="_x0000_s1075" type="#_x0000_t202" style="position:absolute;margin-left:236.25pt;margin-top:107.55pt;width:21.45pt;height:1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Mk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B5DFEA" wp14:editId="2D5BB50D">
                <wp:simplePos x="0" y="0"/>
                <wp:positionH relativeFrom="column">
                  <wp:posOffset>1383323</wp:posOffset>
                </wp:positionH>
                <wp:positionV relativeFrom="paragraph">
                  <wp:posOffset>2191385</wp:posOffset>
                </wp:positionV>
                <wp:extent cx="272561" cy="228356"/>
                <wp:effectExtent l="0" t="0" r="0" b="63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DFEA" id="Text Box 42" o:spid="_x0000_s1076" type="#_x0000_t202" style="position:absolute;margin-left:108.9pt;margin-top:172.55pt;width:21.45pt;height:1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3D9189" wp14:editId="7F04F820">
                <wp:simplePos x="0" y="0"/>
                <wp:positionH relativeFrom="column">
                  <wp:posOffset>917282</wp:posOffset>
                </wp:positionH>
                <wp:positionV relativeFrom="paragraph">
                  <wp:posOffset>1813999</wp:posOffset>
                </wp:positionV>
                <wp:extent cx="272561" cy="228356"/>
                <wp:effectExtent l="0" t="0" r="0" b="63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9189" id="Text Box 41" o:spid="_x0000_s1077" type="#_x0000_t202" style="position:absolute;margin-left:72.25pt;margin-top:142.85pt;width:21.45pt;height:1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AFEF23" wp14:editId="04761A50">
                <wp:simplePos x="0" y="0"/>
                <wp:positionH relativeFrom="column">
                  <wp:posOffset>2570138</wp:posOffset>
                </wp:positionH>
                <wp:positionV relativeFrom="paragraph">
                  <wp:posOffset>125730</wp:posOffset>
                </wp:positionV>
                <wp:extent cx="272561" cy="228356"/>
                <wp:effectExtent l="0" t="0" r="0" b="63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EF23" id="Text Box 40" o:spid="_x0000_s1078" type="#_x0000_t202" style="position:absolute;margin-left:202.35pt;margin-top:9.9pt;width:21.45pt;height:1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DC27A2" wp14:editId="35E95103">
                <wp:simplePos x="0" y="0"/>
                <wp:positionH relativeFrom="column">
                  <wp:posOffset>1760904</wp:posOffset>
                </wp:positionH>
                <wp:positionV relativeFrom="paragraph">
                  <wp:posOffset>547712</wp:posOffset>
                </wp:positionV>
                <wp:extent cx="272561" cy="228356"/>
                <wp:effectExtent l="0" t="0" r="0" b="6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27A2" id="Text Box 39" o:spid="_x0000_s1079" type="#_x0000_t202" style="position:absolute;margin-left:138.65pt;margin-top:43.15pt;width:21.45pt;height:1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8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D5ADCA" wp14:editId="6A790615">
                <wp:simplePos x="0" y="0"/>
                <wp:positionH relativeFrom="column">
                  <wp:posOffset>530030</wp:posOffset>
                </wp:positionH>
                <wp:positionV relativeFrom="paragraph">
                  <wp:posOffset>943317</wp:posOffset>
                </wp:positionV>
                <wp:extent cx="272561" cy="228356"/>
                <wp:effectExtent l="0" t="0" r="0" b="6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8655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ADCA" id="Text Box 38" o:spid="_x0000_s1080" type="#_x0000_t202" style="position:absolute;margin-left:41.75pt;margin-top:74.3pt;width:21.45pt;height:1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" filled="f" stroked="f" strokeweight=".5pt">
                <v:textbox>
                  <w:txbxContent>
                    <w:p w:rsidR="008E73D7" w:rsidRDefault="008E73D7" w:rsidP="00C8655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EB3C74" wp14:editId="3E7B0C67">
                <wp:simplePos x="0" y="0"/>
                <wp:positionH relativeFrom="column">
                  <wp:posOffset>2992169</wp:posOffset>
                </wp:positionH>
                <wp:positionV relativeFrom="paragraph">
                  <wp:posOffset>3431393</wp:posOffset>
                </wp:positionV>
                <wp:extent cx="272561" cy="228356"/>
                <wp:effectExtent l="0" t="0" r="0" b="63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B3C74" id="Text Box 37" o:spid="_x0000_s1081" type="#_x0000_t202" style="position:absolute;margin-left:235.6pt;margin-top:270.2pt;width:21.45pt;height:1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97923A" wp14:editId="7ED1877E">
                <wp:simplePos x="0" y="0"/>
                <wp:positionH relativeFrom="column">
                  <wp:posOffset>1761246</wp:posOffset>
                </wp:positionH>
                <wp:positionV relativeFrom="paragraph">
                  <wp:posOffset>2640037</wp:posOffset>
                </wp:positionV>
                <wp:extent cx="272561" cy="228356"/>
                <wp:effectExtent l="0" t="0" r="0" b="63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923A" id="Text Box 36" o:spid="_x0000_s1082" type="#_x0000_t202" style="position:absolute;margin-left:138.7pt;margin-top:207.9pt;width:21.45pt;height:1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47F777" wp14:editId="2EED7276">
                <wp:simplePos x="0" y="0"/>
                <wp:positionH relativeFrom="column">
                  <wp:posOffset>503995</wp:posOffset>
                </wp:positionH>
                <wp:positionV relativeFrom="paragraph">
                  <wp:posOffset>3036179</wp:posOffset>
                </wp:positionV>
                <wp:extent cx="272561" cy="228356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F777" id="Text Box 35" o:spid="_x0000_s1083" type="#_x0000_t202" style="position:absolute;margin-left:39.7pt;margin-top:239.05pt;width:21.45pt;height:1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tH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4CF7B9" wp14:editId="31C872C3">
                <wp:simplePos x="0" y="0"/>
                <wp:positionH relativeFrom="column">
                  <wp:posOffset>2622501</wp:posOffset>
                </wp:positionH>
                <wp:positionV relativeFrom="paragraph">
                  <wp:posOffset>1365787</wp:posOffset>
                </wp:positionV>
                <wp:extent cx="272561" cy="228356"/>
                <wp:effectExtent l="0" t="0" r="0" b="6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F7B9" id="Text Box 34" o:spid="_x0000_s1084" type="#_x0000_t202" style="position:absolute;margin-left:206.5pt;margin-top:107.55pt;width:21.45pt;height:1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gg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E774A9" wp14:editId="57735EB8">
                <wp:simplePos x="0" y="0"/>
                <wp:positionH relativeFrom="column">
                  <wp:posOffset>2182935</wp:posOffset>
                </wp:positionH>
                <wp:positionV relativeFrom="paragraph">
                  <wp:posOffset>2200617</wp:posOffset>
                </wp:positionV>
                <wp:extent cx="272561" cy="228356"/>
                <wp:effectExtent l="0" t="0" r="0" b="6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74A9" id="Text Box 33" o:spid="_x0000_s1085" type="#_x0000_t202" style="position:absolute;margin-left:171.9pt;margin-top:173.3pt;width:21.45pt;height:1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0WMQ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05A545" wp14:editId="73A1F52C">
                <wp:simplePos x="0" y="0"/>
                <wp:positionH relativeFrom="column">
                  <wp:posOffset>73172</wp:posOffset>
                </wp:positionH>
                <wp:positionV relativeFrom="paragraph">
                  <wp:posOffset>1795976</wp:posOffset>
                </wp:positionV>
                <wp:extent cx="272561" cy="228356"/>
                <wp:effectExtent l="0" t="0" r="0" b="6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A545" id="Text Box 32" o:spid="_x0000_s1086" type="#_x0000_t202" style="position:absolute;margin-left:5.75pt;margin-top:141.4pt;width:21.45pt;height:1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47802A" wp14:editId="7D0C912A">
                <wp:simplePos x="0" y="0"/>
                <wp:positionH relativeFrom="column">
                  <wp:posOffset>3423041</wp:posOffset>
                </wp:positionH>
                <wp:positionV relativeFrom="paragraph">
                  <wp:posOffset>978437</wp:posOffset>
                </wp:positionV>
                <wp:extent cx="272561" cy="228356"/>
                <wp:effectExtent l="0" t="0" r="0" b="6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802A" id="Text Box 31" o:spid="_x0000_s1087" type="#_x0000_t202" style="position:absolute;margin-left:269.55pt;margin-top:77.05pt;width:21.45pt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29E427" wp14:editId="70229B95">
                <wp:simplePos x="0" y="0"/>
                <wp:positionH relativeFrom="column">
                  <wp:posOffset>1365299</wp:posOffset>
                </wp:positionH>
                <wp:positionV relativeFrom="paragraph">
                  <wp:posOffset>134424</wp:posOffset>
                </wp:positionV>
                <wp:extent cx="272561" cy="228356"/>
                <wp:effectExtent l="0" t="0" r="0" b="6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427" id="Text Box 30" o:spid="_x0000_s1088" type="#_x0000_t202" style="position:absolute;margin-left:107.5pt;margin-top:10.6pt;width:21.45pt;height:1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2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B7A726" wp14:editId="72945F1A">
                <wp:simplePos x="0" y="0"/>
                <wp:positionH relativeFrom="column">
                  <wp:posOffset>934768</wp:posOffset>
                </wp:positionH>
                <wp:positionV relativeFrom="paragraph">
                  <wp:posOffset>539018</wp:posOffset>
                </wp:positionV>
                <wp:extent cx="272561" cy="228356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F27382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A726" id="Text Box 29" o:spid="_x0000_s1089" type="#_x0000_t202" style="position:absolute;margin-left:73.6pt;margin-top:42.45pt;width:21.45pt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" filled="f" stroked="f" strokeweight=".5pt">
                <v:textbox>
                  <w:txbxContent>
                    <w:p w:rsidR="008E73D7" w:rsidRDefault="008E73D7" w:rsidP="00F2738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1163DA" wp14:editId="53308254">
                <wp:simplePos x="0" y="0"/>
                <wp:positionH relativeFrom="column">
                  <wp:posOffset>3009509</wp:posOffset>
                </wp:positionH>
                <wp:positionV relativeFrom="paragraph">
                  <wp:posOffset>3053764</wp:posOffset>
                </wp:positionV>
                <wp:extent cx="272561" cy="228356"/>
                <wp:effectExtent l="0" t="0" r="0" b="6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63DA" id="Text Box 28" o:spid="_x0000_s1090" type="#_x0000_t202" style="position:absolute;margin-left:236.95pt;margin-top:240.45pt;width:21.45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4AC15" wp14:editId="594A53C1">
                <wp:simplePos x="0" y="0"/>
                <wp:positionH relativeFrom="column">
                  <wp:posOffset>1339264</wp:posOffset>
                </wp:positionH>
                <wp:positionV relativeFrom="paragraph">
                  <wp:posOffset>2622795</wp:posOffset>
                </wp:positionV>
                <wp:extent cx="272561" cy="228356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AC15" id="Text Box 27" o:spid="_x0000_s1091" type="#_x0000_t202" style="position:absolute;margin-left:105.45pt;margin-top:206.5pt;width:21.45pt;height:1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7C00D0" wp14:editId="1737DC0B">
                <wp:simplePos x="0" y="0"/>
                <wp:positionH relativeFrom="column">
                  <wp:posOffset>908441</wp:posOffset>
                </wp:positionH>
                <wp:positionV relativeFrom="paragraph">
                  <wp:posOffset>3466953</wp:posOffset>
                </wp:positionV>
                <wp:extent cx="272561" cy="228356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C00D0" id="Text Box 26" o:spid="_x0000_s1092" type="#_x0000_t202" style="position:absolute;margin-left:71.55pt;margin-top:273pt;width:21.45pt;height:1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1597A" wp14:editId="2FD2821A">
                <wp:simplePos x="0" y="0"/>
                <wp:positionH relativeFrom="column">
                  <wp:posOffset>3423040</wp:posOffset>
                </wp:positionH>
                <wp:positionV relativeFrom="paragraph">
                  <wp:posOffset>1382834</wp:posOffset>
                </wp:positionV>
                <wp:extent cx="272561" cy="228356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597A" id="Text Box 25" o:spid="_x0000_s1093" type="#_x0000_t202" style="position:absolute;margin-left:269.55pt;margin-top:108.9pt;width:21.45pt;height:1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D5DEAF" wp14:editId="5CCCC51A">
                <wp:simplePos x="0" y="0"/>
                <wp:positionH relativeFrom="column">
                  <wp:posOffset>2165253</wp:posOffset>
                </wp:positionH>
                <wp:positionV relativeFrom="paragraph">
                  <wp:posOffset>1787427</wp:posOffset>
                </wp:positionV>
                <wp:extent cx="272561" cy="228356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DEAF" id="Text Box 24" o:spid="_x0000_s1094" type="#_x0000_t202" style="position:absolute;margin-left:170.5pt;margin-top:140.75pt;width:21.45pt;height:1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7YMg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25501" wp14:editId="7273EA0B">
                <wp:simplePos x="0" y="0"/>
                <wp:positionH relativeFrom="column">
                  <wp:posOffset>64086</wp:posOffset>
                </wp:positionH>
                <wp:positionV relativeFrom="paragraph">
                  <wp:posOffset>2201008</wp:posOffset>
                </wp:positionV>
                <wp:extent cx="272561" cy="228356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5501" id="Text Box 23" o:spid="_x0000_s1095" type="#_x0000_t202" style="position:absolute;margin-left:5.05pt;margin-top:173.3pt;width:21.4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E68A4D" wp14:editId="1E5491CD">
                <wp:simplePos x="0" y="0"/>
                <wp:positionH relativeFrom="column">
                  <wp:posOffset>2596515</wp:posOffset>
                </wp:positionH>
                <wp:positionV relativeFrom="paragraph">
                  <wp:posOffset>538675</wp:posOffset>
                </wp:positionV>
                <wp:extent cx="272561" cy="228356"/>
                <wp:effectExtent l="0" t="0" r="0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8A4D" id="Text Box 22" o:spid="_x0000_s1096" type="#_x0000_t202" style="position:absolute;margin-left:204.45pt;margin-top:42.4pt;width:21.45pt;height:1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172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A398B" wp14:editId="5F2E5BB1">
                <wp:simplePos x="0" y="0"/>
                <wp:positionH relativeFrom="column">
                  <wp:posOffset>1761245</wp:posOffset>
                </wp:positionH>
                <wp:positionV relativeFrom="paragraph">
                  <wp:posOffset>979024</wp:posOffset>
                </wp:positionV>
                <wp:extent cx="272561" cy="228356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C1729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398B" id="Text Box 21" o:spid="_x0000_s1097" type="#_x0000_t202" style="position:absolute;margin-left:138.7pt;margin-top:77.1pt;width:21.45pt;height:1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" filled="f" stroked="f" strokeweight=".5pt">
                <v:textbox>
                  <w:txbxContent>
                    <w:p w:rsidR="008E73D7" w:rsidRDefault="008E73D7" w:rsidP="00C1729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0791C" wp14:editId="2BB2D88D">
                <wp:simplePos x="0" y="0"/>
                <wp:positionH relativeFrom="column">
                  <wp:posOffset>2587772</wp:posOffset>
                </wp:positionH>
                <wp:positionV relativeFrom="paragraph">
                  <wp:posOffset>3431345</wp:posOffset>
                </wp:positionV>
                <wp:extent cx="272561" cy="263769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791C" id="Text Box 20" o:spid="_x0000_s1098" type="#_x0000_t202" style="position:absolute;margin-left:203.75pt;margin-top:270.2pt;width:21.45pt;height:2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A679A" wp14:editId="00D53246">
                <wp:simplePos x="0" y="0"/>
                <wp:positionH relativeFrom="column">
                  <wp:posOffset>1365397</wp:posOffset>
                </wp:positionH>
                <wp:positionV relativeFrom="paragraph">
                  <wp:posOffset>3035935</wp:posOffset>
                </wp:positionV>
                <wp:extent cx="272561" cy="263769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679A" id="Text Box 19" o:spid="_x0000_s1099" type="#_x0000_t202" style="position:absolute;margin-left:107.5pt;margin-top:239.05pt;width:21.45pt;height:2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66B2B" wp14:editId="417A0BE4">
                <wp:simplePos x="0" y="0"/>
                <wp:positionH relativeFrom="column">
                  <wp:posOffset>486166</wp:posOffset>
                </wp:positionH>
                <wp:positionV relativeFrom="paragraph">
                  <wp:posOffset>2622452</wp:posOffset>
                </wp:positionV>
                <wp:extent cx="272561" cy="263769"/>
                <wp:effectExtent l="0" t="0" r="0" b="31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66B2B" id="Text Box 18" o:spid="_x0000_s1100" type="#_x0000_t202" style="position:absolute;margin-left:38.3pt;margin-top:206.5pt;width:21.45pt;height:2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702CF" wp14:editId="2DA37A3F">
                <wp:simplePos x="0" y="0"/>
                <wp:positionH relativeFrom="column">
                  <wp:posOffset>3457966</wp:posOffset>
                </wp:positionH>
                <wp:positionV relativeFrom="paragraph">
                  <wp:posOffset>1778489</wp:posOffset>
                </wp:positionV>
                <wp:extent cx="272561" cy="263769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02CF" id="Text Box 17" o:spid="_x0000_s1101" type="#_x0000_t202" style="position:absolute;margin-left:272.3pt;margin-top:140.05pt;width:21.45pt;height: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" filled="f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D1CD0" wp14:editId="77B7518B">
                <wp:simplePos x="0" y="0"/>
                <wp:positionH relativeFrom="column">
                  <wp:posOffset>899502</wp:posOffset>
                </wp:positionH>
                <wp:positionV relativeFrom="paragraph">
                  <wp:posOffset>2165252</wp:posOffset>
                </wp:positionV>
                <wp:extent cx="272561" cy="263769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1CD0" id="Text Box 15" o:spid="_x0000_s1102" type="#_x0000_t202" style="position:absolute;margin-left:70.85pt;margin-top:170.5pt;width:21.45pt;height: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0369C" wp14:editId="3EFBD4EA">
                <wp:simplePos x="0" y="0"/>
                <wp:positionH relativeFrom="column">
                  <wp:posOffset>3009900</wp:posOffset>
                </wp:positionH>
                <wp:positionV relativeFrom="paragraph">
                  <wp:posOffset>521335</wp:posOffset>
                </wp:positionV>
                <wp:extent cx="272561" cy="263769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0369C" id="Text Box 14" o:spid="_x0000_s1103" type="#_x0000_t202" style="position:absolute;margin-left:237pt;margin-top:41.05pt;width:21.45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3F178" wp14:editId="23F367FB">
                <wp:simplePos x="0" y="0"/>
                <wp:positionH relativeFrom="column">
                  <wp:posOffset>2174240</wp:posOffset>
                </wp:positionH>
                <wp:positionV relativeFrom="paragraph">
                  <wp:posOffset>943366</wp:posOffset>
                </wp:positionV>
                <wp:extent cx="272561" cy="263769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F178" id="Text Box 13" o:spid="_x0000_s1104" type="#_x0000_t202" style="position:absolute;margin-left:171.2pt;margin-top:74.3pt;width:21.45pt;height: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" fillcolor="white [3201]" stroked="f" strokeweight=".5pt">
                <v:textbox>
                  <w:txbxContent>
                    <w:p w:rsidR="008E73D7" w:rsidRDefault="008E73D7" w:rsidP="005C72B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5E7B7" wp14:editId="1CE7117A">
                <wp:simplePos x="0" y="0"/>
                <wp:positionH relativeFrom="column">
                  <wp:posOffset>501162</wp:posOffset>
                </wp:positionH>
                <wp:positionV relativeFrom="paragraph">
                  <wp:posOffset>149469</wp:posOffset>
                </wp:positionV>
                <wp:extent cx="272561" cy="228356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28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 w:rsidP="005C72BE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5E7B7" id="Text Box 12" o:spid="_x0000_s1105" type="#_x0000_t202" style="position:absolute;margin-left:39.45pt;margin-top:11.75pt;width:21.45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" filled="f" stroked="f" strokeweight=".5pt">
                <v:textbox>
                  <w:txbxContent>
                    <w:p w:rsidR="008E73D7" w:rsidRDefault="008E73D7" w:rsidP="005C72BE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EEF2" wp14:editId="32807D80">
                <wp:simplePos x="0" y="0"/>
                <wp:positionH relativeFrom="column">
                  <wp:posOffset>79131</wp:posOffset>
                </wp:positionH>
                <wp:positionV relativeFrom="paragraph">
                  <wp:posOffset>140677</wp:posOffset>
                </wp:positionV>
                <wp:extent cx="272561" cy="263769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" cy="26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3D7" w:rsidRDefault="008E73D7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EEF2" id="Text Box 11" o:spid="_x0000_s1106" type="#_x0000_t202" style="position:absolute;margin-left:6.25pt;margin-top:11.1pt;width:21.4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" fillcolor="white [3201]" stroked="f" strokeweight=".5pt">
                <v:textbox>
                  <w:txbxContent>
                    <w:p w:rsidR="008E73D7" w:rsidRDefault="008E73D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C72BE">
        <w:rPr>
          <w:noProof/>
          <w:lang w:eastAsia="en-GB"/>
        </w:rPr>
        <w:drawing>
          <wp:inline distT="0" distB="0" distL="0" distR="0" wp14:anchorId="2E143981" wp14:editId="223C1C23">
            <wp:extent cx="3807069" cy="3819802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36" t="20861" r="15623" b="13672"/>
                    <a:stretch/>
                  </pic:blipFill>
                  <pic:spPr bwMode="auto">
                    <a:xfrm>
                      <a:off x="0" y="0"/>
                      <a:ext cx="3816735" cy="3829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15D" w:rsidRPr="005C7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AE"/>
    <w:rsid w:val="00437FDD"/>
    <w:rsid w:val="004719AE"/>
    <w:rsid w:val="005B5078"/>
    <w:rsid w:val="005C72BE"/>
    <w:rsid w:val="006C415D"/>
    <w:rsid w:val="00730AA7"/>
    <w:rsid w:val="008E73D7"/>
    <w:rsid w:val="00A6584A"/>
    <w:rsid w:val="00C1729B"/>
    <w:rsid w:val="00C86559"/>
    <w:rsid w:val="00DC3617"/>
    <w:rsid w:val="00F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5545"/>
  <w15:chartTrackingRefBased/>
  <w15:docId w15:val="{B595E4C6-D629-4E5C-94FB-8B492CE4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5EDC1122</Template>
  <TotalTime>18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 High School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James.Hurst</dc:creator>
  <cp:keywords/>
  <dc:description/>
  <cp:lastModifiedBy>James.Hurst</cp:lastModifiedBy>
  <cp:revision>10</cp:revision>
  <dcterms:created xsi:type="dcterms:W3CDTF">2017-06-27T11:29:00Z</dcterms:created>
  <dcterms:modified xsi:type="dcterms:W3CDTF">2017-06-27T12:01:00Z</dcterms:modified>
</cp:coreProperties>
</file>