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08" w:rsidRDefault="00C53E08" w:rsidP="006612F3">
      <w:pPr>
        <w:ind w:left="-1800" w:right="-1759"/>
        <w:rPr>
          <w:b/>
          <w:sz w:val="28"/>
          <w:szCs w:val="28"/>
        </w:rPr>
      </w:pPr>
      <w:r w:rsidRPr="006612F3">
        <w:rPr>
          <w:b/>
          <w:sz w:val="28"/>
          <w:szCs w:val="28"/>
        </w:rPr>
        <w:t xml:space="preserve">        </w:t>
      </w:r>
      <w:r w:rsidR="00CD1F8D">
        <w:rPr>
          <w:b/>
          <w:sz w:val="28"/>
          <w:szCs w:val="28"/>
        </w:rPr>
        <w:t xml:space="preserve"> </w:t>
      </w:r>
      <w:r w:rsidRPr="006612F3">
        <w:rPr>
          <w:b/>
          <w:sz w:val="28"/>
          <w:szCs w:val="28"/>
        </w:rPr>
        <w:t xml:space="preserve"> </w:t>
      </w:r>
      <w:r w:rsidR="00CD1F8D">
        <w:rPr>
          <w:b/>
          <w:sz w:val="28"/>
          <w:szCs w:val="28"/>
        </w:rPr>
        <w:t xml:space="preserve"> </w:t>
      </w:r>
      <w:r w:rsidRPr="006612F3">
        <w:rPr>
          <w:b/>
          <w:sz w:val="28"/>
          <w:szCs w:val="28"/>
        </w:rPr>
        <w:t>‘Factor-multiple</w:t>
      </w:r>
      <w:r w:rsidR="006612F3">
        <w:rPr>
          <w:b/>
          <w:sz w:val="28"/>
          <w:szCs w:val="28"/>
        </w:rPr>
        <w:t xml:space="preserve"> C</w:t>
      </w:r>
      <w:r w:rsidRPr="006612F3">
        <w:rPr>
          <w:b/>
          <w:sz w:val="28"/>
          <w:szCs w:val="28"/>
        </w:rPr>
        <w:t xml:space="preserve">hains’ printed from </w:t>
      </w:r>
      <w:r w:rsidR="006612F3" w:rsidRPr="00FB4DD6">
        <w:rPr>
          <w:b/>
          <w:sz w:val="28"/>
          <w:szCs w:val="28"/>
        </w:rPr>
        <w:t>http://nrich.org/</w:t>
      </w:r>
      <w:bookmarkStart w:id="0" w:name="_GoBack"/>
      <w:bookmarkEnd w:id="0"/>
    </w:p>
    <w:p w:rsidR="006612F3" w:rsidRDefault="006612F3" w:rsidP="006612F3">
      <w:pPr>
        <w:ind w:left="-1800" w:right="-1759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6612F3" w:rsidRDefault="006612F3" w:rsidP="006612F3">
      <w:pPr>
        <w:ind w:left="-1800" w:right="-1759"/>
        <w:rPr>
          <w:sz w:val="18"/>
          <w:szCs w:val="18"/>
        </w:rPr>
      </w:pPr>
      <w:r>
        <w:rPr>
          <w:sz w:val="28"/>
          <w:szCs w:val="28"/>
        </w:rPr>
        <w:t xml:space="preserve">           </w:t>
      </w:r>
      <w:r>
        <w:rPr>
          <w:sz w:val="18"/>
          <w:szCs w:val="18"/>
        </w:rPr>
        <w:t>A Maths Focus Group from Vale View Primary School wrote up the strategy used to complete the Factor-Multiple Chains:</w:t>
      </w:r>
    </w:p>
    <w:p w:rsidR="006612F3" w:rsidRDefault="006612F3" w:rsidP="006612F3">
      <w:pPr>
        <w:ind w:left="-1800" w:right="-1759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:rsidR="006612F3" w:rsidRDefault="006612F3" w:rsidP="006612F3">
      <w:pPr>
        <w:ind w:left="-1800" w:right="-1759"/>
        <w:rPr>
          <w:b/>
          <w:sz w:val="20"/>
          <w:szCs w:val="20"/>
          <w:u w:val="single"/>
        </w:rPr>
      </w:pPr>
      <w:r>
        <w:rPr>
          <w:sz w:val="18"/>
          <w:szCs w:val="18"/>
        </w:rPr>
        <w:t xml:space="preserve">                 </w:t>
      </w:r>
      <w:r w:rsidRPr="006612F3">
        <w:rPr>
          <w:b/>
          <w:sz w:val="20"/>
          <w:szCs w:val="20"/>
          <w:u w:val="single"/>
        </w:rPr>
        <w:t>What are the smallest blue numbers that will make a complete chain?</w:t>
      </w:r>
    </w:p>
    <w:p w:rsidR="006612F3" w:rsidRDefault="006612F3" w:rsidP="006612F3">
      <w:pPr>
        <w:ind w:left="-1800" w:right="-175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</w:t>
      </w:r>
    </w:p>
    <w:p w:rsidR="00CD1F8D" w:rsidRDefault="006612F3" w:rsidP="006612F3">
      <w:pPr>
        <w:ind w:left="-1800" w:right="-1759"/>
        <w:rPr>
          <w:sz w:val="20"/>
          <w:szCs w:val="20"/>
        </w:rPr>
      </w:pPr>
      <w:r w:rsidRPr="006612F3">
        <w:rPr>
          <w:b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Answer: </w:t>
      </w:r>
      <w:r w:rsidR="00A16FC9">
        <w:rPr>
          <w:sz w:val="20"/>
          <w:szCs w:val="20"/>
        </w:rPr>
        <w:t>2, 4, 8, 16.</w:t>
      </w:r>
    </w:p>
    <w:p w:rsidR="00CD1F8D" w:rsidRDefault="00CD1F8D" w:rsidP="00CD1F8D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Our </w:t>
      </w:r>
      <w:r w:rsidR="00A16FC9">
        <w:rPr>
          <w:sz w:val="20"/>
          <w:szCs w:val="20"/>
        </w:rPr>
        <w:t>method:</w:t>
      </w:r>
    </w:p>
    <w:p w:rsidR="00CD1F8D" w:rsidRDefault="00CD1F8D" w:rsidP="00CD1F8D">
      <w:pPr>
        <w:ind w:left="-1800" w:right="-1759"/>
        <w:rPr>
          <w:sz w:val="20"/>
          <w:szCs w:val="20"/>
        </w:rPr>
      </w:pPr>
    </w:p>
    <w:p w:rsidR="00CD1F8D" w:rsidRDefault="00CD1F8D" w:rsidP="00CD1F8D">
      <w:pPr>
        <w:ind w:left="-993" w:right="-1759"/>
        <w:rPr>
          <w:sz w:val="20"/>
          <w:szCs w:val="20"/>
        </w:rPr>
      </w:pPr>
      <w:r>
        <w:rPr>
          <w:sz w:val="20"/>
          <w:szCs w:val="20"/>
        </w:rPr>
        <w:t xml:space="preserve">Our strategy was to start with two as two is the lowest number you can use. Since you are not allowed to use any number </w:t>
      </w:r>
    </w:p>
    <w:p w:rsidR="00276B81" w:rsidRDefault="00A16FC9" w:rsidP="00CD1F8D">
      <w:pPr>
        <w:ind w:left="-993" w:right="-1759"/>
        <w:rPr>
          <w:sz w:val="20"/>
          <w:szCs w:val="20"/>
        </w:rPr>
      </w:pPr>
      <w:r>
        <w:rPr>
          <w:sz w:val="20"/>
          <w:szCs w:val="20"/>
        </w:rPr>
        <w:t>twice (</w:t>
      </w:r>
      <w:r w:rsidR="00CD1F8D">
        <w:rPr>
          <w:sz w:val="20"/>
          <w:szCs w:val="20"/>
        </w:rPr>
        <w:t>which is multiplying by one</w:t>
      </w:r>
      <w:r w:rsidR="00876AFA">
        <w:rPr>
          <w:sz w:val="20"/>
          <w:szCs w:val="20"/>
        </w:rPr>
        <w:t>) so</w:t>
      </w:r>
      <w:r>
        <w:rPr>
          <w:sz w:val="20"/>
          <w:szCs w:val="20"/>
        </w:rPr>
        <w:t xml:space="preserve"> you have to multiply by two because if you multiply by three, it will give you a</w:t>
      </w:r>
    </w:p>
    <w:p w:rsidR="00276B81" w:rsidRDefault="00A16FC9" w:rsidP="00CD1F8D">
      <w:pPr>
        <w:ind w:left="-993" w:right="-1759"/>
        <w:rPr>
          <w:sz w:val="20"/>
          <w:szCs w:val="20"/>
        </w:rPr>
      </w:pPr>
      <w:r>
        <w:rPr>
          <w:sz w:val="20"/>
          <w:szCs w:val="20"/>
        </w:rPr>
        <w:t xml:space="preserve"> larger number than multiplying by two. Therefore 2x2=</w:t>
      </w:r>
      <w:r w:rsidR="00876AFA">
        <w:rPr>
          <w:sz w:val="20"/>
          <w:szCs w:val="20"/>
        </w:rPr>
        <w:t>4,</w:t>
      </w:r>
      <w:r>
        <w:rPr>
          <w:sz w:val="20"/>
          <w:szCs w:val="20"/>
        </w:rPr>
        <w:t xml:space="preserve"> two is the first number and four is the second number. Then </w:t>
      </w:r>
    </w:p>
    <w:p w:rsidR="00276B81" w:rsidRDefault="00A16FC9" w:rsidP="00CD1F8D">
      <w:pPr>
        <w:ind w:left="-993" w:right="-1759"/>
        <w:rPr>
          <w:sz w:val="20"/>
          <w:szCs w:val="20"/>
        </w:rPr>
      </w:pPr>
      <w:r>
        <w:rPr>
          <w:sz w:val="20"/>
          <w:szCs w:val="20"/>
        </w:rPr>
        <w:t>4x2=8x2=16, which now means eight is the third number and sixteen is the fourth. Altogether it gives the answer as</w:t>
      </w:r>
    </w:p>
    <w:p w:rsidR="00CD1F8D" w:rsidRDefault="00A16FC9" w:rsidP="00CD1F8D">
      <w:pPr>
        <w:ind w:left="-993" w:right="-1759"/>
        <w:rPr>
          <w:sz w:val="20"/>
          <w:szCs w:val="20"/>
        </w:rPr>
      </w:pPr>
      <w:r>
        <w:rPr>
          <w:sz w:val="20"/>
          <w:szCs w:val="20"/>
        </w:rPr>
        <w:t xml:space="preserve"> 2, 4, 8, 16.  </w:t>
      </w:r>
    </w:p>
    <w:p w:rsidR="00CD1F8D" w:rsidRDefault="00CD1F8D" w:rsidP="00CD1F8D">
      <w:pPr>
        <w:ind w:left="-1800" w:right="-58"/>
        <w:rPr>
          <w:sz w:val="20"/>
          <w:szCs w:val="20"/>
        </w:rPr>
      </w:pPr>
    </w:p>
    <w:p w:rsidR="00CD1F8D" w:rsidRPr="00A16FC9" w:rsidRDefault="00A16FC9" w:rsidP="00CD1F8D">
      <w:pPr>
        <w:ind w:left="-1800" w:right="-1759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A16FC9">
        <w:rPr>
          <w:b/>
          <w:sz w:val="20"/>
          <w:szCs w:val="20"/>
          <w:u w:val="single"/>
        </w:rPr>
        <w:t>What is the largest blue numbers that will make a complete chain?</w:t>
      </w:r>
    </w:p>
    <w:p w:rsidR="00CD1F8D" w:rsidRDefault="00CD1F8D" w:rsidP="00CD1F8D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6612F3" w:rsidRDefault="006612F3" w:rsidP="006612F3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6612F3" w:rsidRDefault="00276B81" w:rsidP="006612F3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276B81">
        <w:rPr>
          <w:sz w:val="20"/>
          <w:szCs w:val="20"/>
        </w:rPr>
        <w:t>Answer:</w:t>
      </w:r>
      <w:r>
        <w:rPr>
          <w:sz w:val="20"/>
          <w:szCs w:val="20"/>
        </w:rPr>
        <w:t xml:space="preserve"> 5, 25, 50, 100.</w:t>
      </w:r>
    </w:p>
    <w:p w:rsidR="00276B81" w:rsidRDefault="00276B81" w:rsidP="006612F3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276B81">
        <w:rPr>
          <w:sz w:val="20"/>
          <w:szCs w:val="20"/>
        </w:rPr>
        <w:t>Our method:</w:t>
      </w:r>
    </w:p>
    <w:p w:rsidR="00276B81" w:rsidRDefault="00276B81" w:rsidP="006612F3">
      <w:pPr>
        <w:ind w:left="-1800" w:right="-1759"/>
        <w:rPr>
          <w:sz w:val="20"/>
          <w:szCs w:val="20"/>
        </w:rPr>
      </w:pPr>
    </w:p>
    <w:p w:rsidR="00276B81" w:rsidRDefault="00276B81" w:rsidP="006612F3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Our strategy was to start from the largest number possible you can have (which is100) and do the inverse of multiply,</w:t>
      </w:r>
    </w:p>
    <w:p w:rsidR="003A6949" w:rsidRDefault="00276B81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A6949">
        <w:rPr>
          <w:sz w:val="20"/>
          <w:szCs w:val="20"/>
        </w:rPr>
        <w:t xml:space="preserve">              </w:t>
      </w:r>
      <w:r w:rsidR="00AD0268">
        <w:rPr>
          <w:sz w:val="20"/>
          <w:szCs w:val="20"/>
        </w:rPr>
        <w:t>this is dividing.</w:t>
      </w:r>
      <w:r w:rsidR="003A6949">
        <w:rPr>
          <w:sz w:val="20"/>
          <w:szCs w:val="20"/>
        </w:rPr>
        <w:t xml:space="preserve"> T</w:t>
      </w:r>
      <w:r>
        <w:rPr>
          <w:sz w:val="20"/>
          <w:szCs w:val="20"/>
        </w:rPr>
        <w:t xml:space="preserve">herefore </w:t>
      </w:r>
      <w:r w:rsidR="003A6949">
        <w:rPr>
          <w:sz w:val="20"/>
          <w:szCs w:val="20"/>
        </w:rPr>
        <w:t>you will do 100 divided by two</w:t>
      </w:r>
      <w:r w:rsidR="00FA4B0F">
        <w:rPr>
          <w:sz w:val="20"/>
          <w:szCs w:val="20"/>
        </w:rPr>
        <w:t xml:space="preserve"> which</w:t>
      </w:r>
      <w:r>
        <w:rPr>
          <w:sz w:val="20"/>
          <w:szCs w:val="20"/>
        </w:rPr>
        <w:t xml:space="preserve"> </w:t>
      </w:r>
      <w:r w:rsidR="003A6949">
        <w:rPr>
          <w:sz w:val="20"/>
          <w:szCs w:val="20"/>
        </w:rPr>
        <w:t>is going to give you a larger answer than dividing by any</w:t>
      </w:r>
    </w:p>
    <w:p w:rsidR="00FA4B0F" w:rsidRDefault="00FA4B0F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other number larger than two. F</w:t>
      </w:r>
      <w:r w:rsidR="003A6949">
        <w:rPr>
          <w:sz w:val="20"/>
          <w:szCs w:val="20"/>
        </w:rPr>
        <w:t>o</w:t>
      </w:r>
      <w:r>
        <w:rPr>
          <w:sz w:val="20"/>
          <w:szCs w:val="20"/>
        </w:rPr>
        <w:t>r example five, 100 divided by five = 20, as 100 divided by two</w:t>
      </w:r>
      <w:r w:rsidR="003A6949">
        <w:rPr>
          <w:sz w:val="20"/>
          <w:szCs w:val="20"/>
        </w:rPr>
        <w:t xml:space="preserve"> = 50</w:t>
      </w:r>
      <w:r>
        <w:rPr>
          <w:sz w:val="20"/>
          <w:szCs w:val="20"/>
        </w:rPr>
        <w:t>. 50 is a larger</w:t>
      </w:r>
    </w:p>
    <w:p w:rsidR="00FA4B0F" w:rsidRDefault="00FA4B0F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number </w:t>
      </w:r>
      <w:r w:rsidR="00443987">
        <w:rPr>
          <w:sz w:val="20"/>
          <w:szCs w:val="20"/>
        </w:rPr>
        <w:t>than 20. 100 divided by two</w:t>
      </w:r>
      <w:r>
        <w:rPr>
          <w:sz w:val="20"/>
          <w:szCs w:val="20"/>
        </w:rPr>
        <w:t xml:space="preserve"> is 50, 50 divided by </w:t>
      </w:r>
      <w:r w:rsidR="00443987">
        <w:rPr>
          <w:sz w:val="20"/>
          <w:szCs w:val="20"/>
        </w:rPr>
        <w:t>two is 25. However 25 divided by two</w:t>
      </w:r>
      <w:r>
        <w:rPr>
          <w:sz w:val="20"/>
          <w:szCs w:val="20"/>
        </w:rPr>
        <w:t xml:space="preserve"> will give you a decimal answer</w:t>
      </w:r>
    </w:p>
    <w:p w:rsidR="00276B81" w:rsidRDefault="00FA4B0F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the factors of 25 are 1, 5 and 25. Five is a larger factor than one. </w:t>
      </w:r>
      <w:r w:rsidR="00443987">
        <w:rPr>
          <w:sz w:val="20"/>
          <w:szCs w:val="20"/>
        </w:rPr>
        <w:t>Now you will have to divide 25 by five, the answer is five.</w:t>
      </w:r>
    </w:p>
    <w:p w:rsidR="00443987" w:rsidRDefault="00443987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As a result your answer will become 5, 25, 50, </w:t>
      </w:r>
      <w:r w:rsidR="00AD0268">
        <w:rPr>
          <w:sz w:val="20"/>
          <w:szCs w:val="20"/>
        </w:rPr>
        <w:t>and 100</w:t>
      </w:r>
      <w:r>
        <w:rPr>
          <w:sz w:val="20"/>
          <w:szCs w:val="20"/>
        </w:rPr>
        <w:t>.</w:t>
      </w:r>
    </w:p>
    <w:p w:rsidR="00443987" w:rsidRDefault="00443987" w:rsidP="00FA4B0F">
      <w:pPr>
        <w:ind w:left="-1800" w:right="-1759"/>
        <w:rPr>
          <w:sz w:val="20"/>
          <w:szCs w:val="20"/>
        </w:rPr>
      </w:pPr>
    </w:p>
    <w:p w:rsidR="00443987" w:rsidRDefault="00443987" w:rsidP="00FA4B0F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282890" w:rsidRDefault="00282890" w:rsidP="006612F3">
      <w:pPr>
        <w:ind w:left="-1800" w:right="-1759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>
        <w:rPr>
          <w:b/>
          <w:sz w:val="20"/>
          <w:szCs w:val="20"/>
          <w:u w:val="single"/>
        </w:rPr>
        <w:t>What numbers cannot appear in any chain?</w:t>
      </w:r>
    </w:p>
    <w:p w:rsidR="00282890" w:rsidRDefault="00282890" w:rsidP="006612F3">
      <w:pPr>
        <w:ind w:left="-1800" w:right="-175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</w:t>
      </w:r>
    </w:p>
    <w:p w:rsidR="00282890" w:rsidRDefault="00282890" w:rsidP="006612F3">
      <w:pPr>
        <w:ind w:left="-1800" w:right="-175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</w:t>
      </w:r>
    </w:p>
    <w:p w:rsidR="00282890" w:rsidRDefault="00282890" w:rsidP="006612F3">
      <w:pPr>
        <w:ind w:left="-1800" w:right="-1759"/>
        <w:rPr>
          <w:sz w:val="20"/>
          <w:szCs w:val="20"/>
        </w:rPr>
      </w:pPr>
      <w:r w:rsidRPr="00282890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Answer: Prime numbers larger than 12 do not work and prime numbers smaller than 12 </w:t>
      </w:r>
      <w:r w:rsidR="00905F55">
        <w:rPr>
          <w:sz w:val="20"/>
          <w:szCs w:val="20"/>
        </w:rPr>
        <w:t>can only appear at the start.</w:t>
      </w:r>
    </w:p>
    <w:p w:rsidR="00282890" w:rsidRDefault="00282890" w:rsidP="00282890">
      <w:pPr>
        <w:ind w:left="-1800" w:right="-1759"/>
        <w:rPr>
          <w:sz w:val="20"/>
          <w:szCs w:val="20"/>
        </w:rPr>
      </w:pPr>
      <w:r w:rsidRPr="00282890">
        <w:rPr>
          <w:sz w:val="20"/>
          <w:szCs w:val="20"/>
        </w:rPr>
        <w:t xml:space="preserve">                 Our method</w:t>
      </w:r>
      <w:r>
        <w:rPr>
          <w:sz w:val="20"/>
          <w:szCs w:val="20"/>
        </w:rPr>
        <w:t>:</w:t>
      </w:r>
    </w:p>
    <w:p w:rsidR="00282890" w:rsidRDefault="00282890" w:rsidP="00282890">
      <w:pPr>
        <w:ind w:left="-1800" w:right="-1759"/>
        <w:rPr>
          <w:sz w:val="20"/>
          <w:szCs w:val="20"/>
        </w:rPr>
      </w:pPr>
    </w:p>
    <w:p w:rsidR="00905F55" w:rsidRDefault="00282890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Our strategy was to estimate which prime numbers would appear in the number chain at the star</w:t>
      </w:r>
      <w:r w:rsidR="00905F55">
        <w:rPr>
          <w:sz w:val="20"/>
          <w:szCs w:val="20"/>
        </w:rPr>
        <w:t>t because prime numbers have</w:t>
      </w:r>
    </w:p>
    <w:p w:rsidR="00282890" w:rsidRDefault="00905F55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635C70">
        <w:rPr>
          <w:sz w:val="20"/>
          <w:szCs w:val="20"/>
        </w:rPr>
        <w:t>only</w:t>
      </w:r>
      <w:r>
        <w:rPr>
          <w:sz w:val="20"/>
          <w:szCs w:val="20"/>
        </w:rPr>
        <w:t xml:space="preserve"> 2 </w:t>
      </w:r>
      <w:r w:rsidR="00635C70">
        <w:rPr>
          <w:sz w:val="20"/>
          <w:szCs w:val="20"/>
        </w:rPr>
        <w:t>factor</w:t>
      </w:r>
      <w:r>
        <w:rPr>
          <w:sz w:val="20"/>
          <w:szCs w:val="20"/>
        </w:rPr>
        <w:t xml:space="preserve"> (1 and itself). 1 cannot exist in the number chain as it is not allowed because only numbers from 2-100 can occur  </w:t>
      </w:r>
    </w:p>
    <w:p w:rsidR="00406A74" w:rsidRDefault="00905F55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in the number </w:t>
      </w:r>
      <w:r w:rsidR="00406A74">
        <w:rPr>
          <w:sz w:val="20"/>
          <w:szCs w:val="20"/>
        </w:rPr>
        <w:t xml:space="preserve">chain. Afterwards we tested our estimation. We tried 11x2 =22x2=44x2=88 therefore our chain became  </w:t>
      </w:r>
    </w:p>
    <w:p w:rsidR="00F64AC1" w:rsidRDefault="00406A74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11, 22, 44, 88. 88 is less than 100, so it works. Now try a n</w:t>
      </w:r>
      <w:r w:rsidR="00F64AC1">
        <w:rPr>
          <w:sz w:val="20"/>
          <w:szCs w:val="20"/>
        </w:rPr>
        <w:t>umber larger than 12, such as 13. 13x2=26x2=52x2=104. Therefore</w:t>
      </w:r>
    </w:p>
    <w:p w:rsidR="00F64AC1" w:rsidRDefault="00F64AC1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104 </w:t>
      </w:r>
      <w:r w:rsidR="00635C70">
        <w:rPr>
          <w:sz w:val="20"/>
          <w:szCs w:val="20"/>
        </w:rPr>
        <w:t>is</w:t>
      </w:r>
      <w:r>
        <w:rPr>
          <w:sz w:val="20"/>
          <w:szCs w:val="20"/>
        </w:rPr>
        <w:t xml:space="preserve"> larger than 100, which </w:t>
      </w:r>
      <w:r w:rsidR="00635C70">
        <w:rPr>
          <w:sz w:val="20"/>
          <w:szCs w:val="20"/>
        </w:rPr>
        <w:t>means</w:t>
      </w:r>
      <w:r>
        <w:rPr>
          <w:sz w:val="20"/>
          <w:szCs w:val="20"/>
        </w:rPr>
        <w:t xml:space="preserve"> it does not work.</w:t>
      </w:r>
    </w:p>
    <w:p w:rsidR="00F64AC1" w:rsidRDefault="00F64AC1" w:rsidP="00905F55">
      <w:pPr>
        <w:ind w:left="-1800" w:right="-1759"/>
        <w:rPr>
          <w:sz w:val="20"/>
          <w:szCs w:val="20"/>
        </w:rPr>
      </w:pPr>
    </w:p>
    <w:p w:rsidR="00905F55" w:rsidRDefault="00F64AC1" w:rsidP="00905F55">
      <w:pPr>
        <w:ind w:left="-1800" w:right="-1759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</w:t>
      </w:r>
      <w:r w:rsidRPr="00F64AC1">
        <w:rPr>
          <w:b/>
          <w:sz w:val="20"/>
          <w:szCs w:val="20"/>
          <w:u w:val="single"/>
        </w:rPr>
        <w:t>What is the biggest difference possible between two adjacent blue numbers?</w:t>
      </w:r>
    </w:p>
    <w:p w:rsidR="00891E43" w:rsidRDefault="00891E43" w:rsidP="00905F55">
      <w:pPr>
        <w:ind w:left="-1800" w:right="-175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</w:t>
      </w:r>
    </w:p>
    <w:p w:rsidR="00891E43" w:rsidRPr="00891E43" w:rsidRDefault="00891E43" w:rsidP="00905F55">
      <w:pPr>
        <w:ind w:left="-1800" w:right="-1759"/>
        <w:rPr>
          <w:sz w:val="20"/>
          <w:szCs w:val="20"/>
        </w:rPr>
      </w:pPr>
      <w:r w:rsidRPr="00891E43">
        <w:rPr>
          <w:sz w:val="20"/>
          <w:szCs w:val="20"/>
        </w:rPr>
        <w:t xml:space="preserve">        </w:t>
      </w:r>
    </w:p>
    <w:p w:rsidR="00891E43" w:rsidRDefault="00891E43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Answer: 80</w:t>
      </w:r>
    </w:p>
    <w:p w:rsidR="00891E43" w:rsidRDefault="00891E43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Our method:</w:t>
      </w:r>
    </w:p>
    <w:p w:rsidR="00891E43" w:rsidRDefault="00891E43" w:rsidP="00905F55">
      <w:pPr>
        <w:ind w:left="-1800" w:right="-1759"/>
        <w:rPr>
          <w:sz w:val="20"/>
          <w:szCs w:val="20"/>
        </w:rPr>
      </w:pPr>
    </w:p>
    <w:p w:rsidR="00574BF5" w:rsidRDefault="00891E43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74BF5">
        <w:rPr>
          <w:sz w:val="20"/>
          <w:szCs w:val="20"/>
        </w:rPr>
        <w:t xml:space="preserve">Our strategy was to find the smallest number possible for the third blue number and the largest blue number possible for the </w:t>
      </w:r>
    </w:p>
    <w:p w:rsidR="00C05D59" w:rsidRDefault="00574BF5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76AFA">
        <w:rPr>
          <w:sz w:val="20"/>
          <w:szCs w:val="20"/>
        </w:rPr>
        <w:t>f</w:t>
      </w:r>
      <w:r w:rsidR="00952CFF">
        <w:rPr>
          <w:sz w:val="20"/>
          <w:szCs w:val="20"/>
        </w:rPr>
        <w:t xml:space="preserve">ourth or last blue number, which is </w:t>
      </w:r>
      <w:r w:rsidR="00C05D59">
        <w:rPr>
          <w:sz w:val="20"/>
          <w:szCs w:val="20"/>
        </w:rPr>
        <w:t>100</w:t>
      </w:r>
      <w:r w:rsidR="00635C70">
        <w:rPr>
          <w:sz w:val="20"/>
          <w:szCs w:val="20"/>
        </w:rPr>
        <w:t>.</w:t>
      </w:r>
      <w:r w:rsidR="00952CFF">
        <w:rPr>
          <w:sz w:val="20"/>
          <w:szCs w:val="20"/>
        </w:rPr>
        <w:t xml:space="preserve"> The third blue number</w:t>
      </w:r>
      <w:r w:rsidR="00C05D59">
        <w:rPr>
          <w:sz w:val="20"/>
          <w:szCs w:val="20"/>
        </w:rPr>
        <w:t xml:space="preserve"> has to be a factor of 100 (</w:t>
      </w:r>
      <w:r w:rsidR="00952CFF">
        <w:rPr>
          <w:sz w:val="20"/>
          <w:szCs w:val="20"/>
        </w:rPr>
        <w:t xml:space="preserve">the forth blue </w:t>
      </w:r>
      <w:r w:rsidR="00C05D59">
        <w:rPr>
          <w:sz w:val="20"/>
          <w:szCs w:val="20"/>
        </w:rPr>
        <w:t>number). The smallest</w:t>
      </w:r>
    </w:p>
    <w:p w:rsidR="00CF5D42" w:rsidRDefault="00C05D59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F5D42">
        <w:rPr>
          <w:sz w:val="20"/>
          <w:szCs w:val="20"/>
        </w:rPr>
        <w:t xml:space="preserve">   2-digit factor of 100 which is 10. H</w:t>
      </w:r>
      <w:r>
        <w:rPr>
          <w:sz w:val="20"/>
          <w:szCs w:val="20"/>
        </w:rPr>
        <w:t>owever</w:t>
      </w:r>
      <w:r w:rsidR="00952CFF">
        <w:rPr>
          <w:sz w:val="20"/>
          <w:szCs w:val="20"/>
        </w:rPr>
        <w:t xml:space="preserve"> </w:t>
      </w:r>
      <w:r w:rsidR="00CF5D42">
        <w:rPr>
          <w:sz w:val="20"/>
          <w:szCs w:val="20"/>
        </w:rPr>
        <w:t>10 has four factors: 1 (which we cannot use because we were only allowed to use</w:t>
      </w:r>
    </w:p>
    <w:p w:rsidR="000760D6" w:rsidRDefault="00CF5D42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we can only use numbers from 2 to 100</w:t>
      </w:r>
      <w:r w:rsidR="00876AFA">
        <w:rPr>
          <w:sz w:val="20"/>
          <w:szCs w:val="20"/>
        </w:rPr>
        <w:t>),</w:t>
      </w:r>
      <w:r>
        <w:rPr>
          <w:sz w:val="20"/>
          <w:szCs w:val="20"/>
        </w:rPr>
        <w:t xml:space="preserve"> 2, 5, 10. You cannot use ten because </w:t>
      </w:r>
      <w:r w:rsidR="000760D6">
        <w:rPr>
          <w:sz w:val="20"/>
          <w:szCs w:val="20"/>
        </w:rPr>
        <w:t>you cannot use a number more than once in a</w:t>
      </w:r>
    </w:p>
    <w:p w:rsidR="000760D6" w:rsidRDefault="000760D6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chain. Afterwards you may only have 2 factors left (2 and 5).They cannot be used in the chain because 5 is not a multiple of 2.</w:t>
      </w:r>
    </w:p>
    <w:p w:rsidR="000760D6" w:rsidRDefault="000760D6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So we tried another number such as 20. Then we made into a chain like </w:t>
      </w:r>
      <w:r w:rsidR="00876AFA">
        <w:rPr>
          <w:sz w:val="20"/>
          <w:szCs w:val="20"/>
        </w:rPr>
        <w:t xml:space="preserve">so. </w:t>
      </w:r>
      <w:r>
        <w:rPr>
          <w:sz w:val="20"/>
          <w:szCs w:val="20"/>
        </w:rPr>
        <w:t>100, 20, 10, 5. So 100-20=80</w:t>
      </w:r>
      <w:r w:rsidR="00876AFA">
        <w:rPr>
          <w:sz w:val="20"/>
          <w:szCs w:val="20"/>
        </w:rPr>
        <w:t>, so</w:t>
      </w:r>
      <w:r>
        <w:rPr>
          <w:sz w:val="20"/>
          <w:szCs w:val="20"/>
        </w:rPr>
        <w:t xml:space="preserve"> 80 is your answer.</w:t>
      </w: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0760D6" w:rsidRDefault="000760D6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0760D6" w:rsidRDefault="000760D6" w:rsidP="00C05D59">
      <w:pPr>
        <w:ind w:left="-1800" w:right="-1759"/>
        <w:rPr>
          <w:sz w:val="20"/>
          <w:szCs w:val="20"/>
        </w:rPr>
      </w:pPr>
    </w:p>
    <w:p w:rsidR="00CF5D42" w:rsidRDefault="000760D6" w:rsidP="00C05D59">
      <w:pPr>
        <w:ind w:left="-1800" w:right="-1759"/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            </w:t>
      </w:r>
      <w:r w:rsidRPr="000760D6">
        <w:rPr>
          <w:b/>
          <w:sz w:val="20"/>
          <w:szCs w:val="20"/>
          <w:u w:val="single"/>
        </w:rPr>
        <w:t xml:space="preserve">What </w:t>
      </w:r>
      <w:proofErr w:type="gramStart"/>
      <w:r w:rsidRPr="000760D6">
        <w:rPr>
          <w:b/>
          <w:sz w:val="20"/>
          <w:szCs w:val="20"/>
          <w:u w:val="single"/>
        </w:rPr>
        <w:t>is</w:t>
      </w:r>
      <w:proofErr w:type="gramEnd"/>
      <w:r w:rsidRPr="000760D6">
        <w:rPr>
          <w:b/>
          <w:sz w:val="20"/>
          <w:szCs w:val="20"/>
          <w:u w:val="single"/>
        </w:rPr>
        <w:t xml:space="preserve"> the largest and the smallest possible range of a complete chain? </w:t>
      </w:r>
      <w:r w:rsidR="00CF5D42" w:rsidRPr="000760D6">
        <w:rPr>
          <w:b/>
          <w:sz w:val="20"/>
          <w:szCs w:val="20"/>
          <w:u w:val="single"/>
        </w:rPr>
        <w:t xml:space="preserve"> </w:t>
      </w:r>
    </w:p>
    <w:p w:rsidR="000760D6" w:rsidRPr="000760D6" w:rsidRDefault="000760D6" w:rsidP="00C05D59">
      <w:pPr>
        <w:ind w:left="-1800" w:right="-1759"/>
        <w:rPr>
          <w:sz w:val="20"/>
          <w:szCs w:val="20"/>
        </w:rPr>
      </w:pPr>
      <w:r w:rsidRPr="000760D6">
        <w:rPr>
          <w:sz w:val="20"/>
          <w:szCs w:val="20"/>
        </w:rPr>
        <w:t xml:space="preserve">             (</w:t>
      </w:r>
      <w:r w:rsidR="00876AFA" w:rsidRPr="000760D6">
        <w:rPr>
          <w:sz w:val="20"/>
          <w:szCs w:val="20"/>
        </w:rPr>
        <w:t>The</w:t>
      </w:r>
      <w:r w:rsidRPr="000760D6">
        <w:rPr>
          <w:sz w:val="20"/>
          <w:szCs w:val="20"/>
        </w:rPr>
        <w:t xml:space="preserve"> range is the difference between the largest and the smallest values)</w:t>
      </w:r>
    </w:p>
    <w:p w:rsidR="00891E43" w:rsidRDefault="00635C70" w:rsidP="00C05D59">
      <w:pPr>
        <w:ind w:left="-1800" w:right="-1759"/>
        <w:rPr>
          <w:sz w:val="20"/>
          <w:szCs w:val="20"/>
        </w:rPr>
      </w:pPr>
      <w:r w:rsidRPr="000760D6">
        <w:rPr>
          <w:sz w:val="20"/>
          <w:szCs w:val="20"/>
        </w:rPr>
        <w:t xml:space="preserve"> </w:t>
      </w:r>
      <w:r w:rsidR="00574BF5" w:rsidRPr="000760D6">
        <w:rPr>
          <w:sz w:val="20"/>
          <w:szCs w:val="20"/>
        </w:rPr>
        <w:t xml:space="preserve"> </w:t>
      </w:r>
    </w:p>
    <w:p w:rsidR="000760D6" w:rsidRPr="00891E43" w:rsidRDefault="000760D6" w:rsidP="00C05D59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D470B8" w:rsidRPr="00713DF4" w:rsidRDefault="00713DF4" w:rsidP="00905F55">
      <w:pPr>
        <w:ind w:left="-1800" w:right="-1759"/>
        <w:rPr>
          <w:sz w:val="20"/>
          <w:szCs w:val="20"/>
        </w:rPr>
      </w:pPr>
      <w:r w:rsidRPr="00713DF4">
        <w:rPr>
          <w:sz w:val="20"/>
          <w:szCs w:val="20"/>
        </w:rPr>
        <w:t xml:space="preserve">             Answer: Largest = 98</w:t>
      </w:r>
    </w:p>
    <w:p w:rsidR="00713DF4" w:rsidRPr="00713DF4" w:rsidRDefault="00713DF4" w:rsidP="00905F55">
      <w:pPr>
        <w:ind w:left="-1800" w:right="-1759"/>
        <w:rPr>
          <w:sz w:val="20"/>
          <w:szCs w:val="20"/>
        </w:rPr>
      </w:pPr>
      <w:r w:rsidRPr="00713DF4">
        <w:rPr>
          <w:sz w:val="20"/>
          <w:szCs w:val="20"/>
        </w:rPr>
        <w:t xml:space="preserve">                            Smallest=14</w:t>
      </w:r>
    </w:p>
    <w:p w:rsidR="00D470B8" w:rsidRPr="00713DF4" w:rsidRDefault="00D470B8" w:rsidP="00905F55">
      <w:pPr>
        <w:ind w:left="-1800" w:right="-1759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:rsidR="00D470B8" w:rsidRPr="00713DF4" w:rsidRDefault="00D470B8" w:rsidP="00905F55">
      <w:pPr>
        <w:ind w:left="-1800" w:right="-1759"/>
        <w:rPr>
          <w:sz w:val="20"/>
          <w:szCs w:val="20"/>
        </w:rPr>
      </w:pPr>
      <w:r w:rsidRPr="00713DF4">
        <w:rPr>
          <w:sz w:val="20"/>
          <w:szCs w:val="20"/>
        </w:rPr>
        <w:t xml:space="preserve">                </w:t>
      </w:r>
      <w:r w:rsidR="00713DF4" w:rsidRPr="00713DF4">
        <w:rPr>
          <w:sz w:val="20"/>
          <w:szCs w:val="20"/>
        </w:rPr>
        <w:t>Our method:</w:t>
      </w:r>
    </w:p>
    <w:p w:rsidR="00713DF4" w:rsidRDefault="00713DF4" w:rsidP="00905F55">
      <w:pPr>
        <w:ind w:left="-1800" w:right="-1759"/>
        <w:rPr>
          <w:sz w:val="20"/>
          <w:szCs w:val="20"/>
        </w:rPr>
      </w:pPr>
      <w:r w:rsidRPr="00713DF4">
        <w:rPr>
          <w:sz w:val="20"/>
          <w:szCs w:val="20"/>
        </w:rPr>
        <w:t xml:space="preserve"> </w:t>
      </w:r>
    </w:p>
    <w:p w:rsidR="00C96E27" w:rsidRDefault="00C96E27" w:rsidP="00905F55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Our method for the largest range is finding the biggest and smallest number in the chain. </w:t>
      </w:r>
      <w:r w:rsidR="00CC29AE">
        <w:rPr>
          <w:sz w:val="20"/>
          <w:szCs w:val="20"/>
        </w:rPr>
        <w:t>You know that the smallest number is</w:t>
      </w:r>
    </w:p>
    <w:p w:rsidR="00713DF4" w:rsidRDefault="00876AFA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a</w:t>
      </w:r>
      <w:r w:rsidR="002F6296">
        <w:rPr>
          <w:sz w:val="20"/>
          <w:szCs w:val="20"/>
        </w:rPr>
        <w:t>lways 2</w:t>
      </w:r>
      <w:r w:rsidR="00CC29AE">
        <w:rPr>
          <w:sz w:val="20"/>
          <w:szCs w:val="20"/>
        </w:rPr>
        <w:t xml:space="preserve"> because the smaller the number is the larger the difference is. Then the bigger number as you know is 100. Subsequently  </w:t>
      </w:r>
    </w:p>
    <w:p w:rsidR="00CC29AE" w:rsidRDefault="00CC29AE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76AFA">
        <w:rPr>
          <w:sz w:val="20"/>
          <w:szCs w:val="20"/>
        </w:rPr>
        <w:t>You</w:t>
      </w:r>
      <w:r>
        <w:rPr>
          <w:sz w:val="20"/>
          <w:szCs w:val="20"/>
        </w:rPr>
        <w:t xml:space="preserve"> need a chain that has 100 and 2 in it</w:t>
      </w:r>
      <w:r w:rsidR="002F6296">
        <w:rPr>
          <w:sz w:val="20"/>
          <w:szCs w:val="20"/>
        </w:rPr>
        <w:t xml:space="preserve">, for example 2, 4, 8, 100.The range is 100-2=98, </w:t>
      </w:r>
      <w:r w:rsidR="00876AFA">
        <w:rPr>
          <w:sz w:val="20"/>
          <w:szCs w:val="20"/>
        </w:rPr>
        <w:t>and so</w:t>
      </w:r>
      <w:r w:rsidR="002F6296">
        <w:rPr>
          <w:sz w:val="20"/>
          <w:szCs w:val="20"/>
        </w:rPr>
        <w:t xml:space="preserve"> 98 is the answer.</w:t>
      </w:r>
    </w:p>
    <w:p w:rsidR="002F6296" w:rsidRDefault="002F6296" w:rsidP="00CC29AE">
      <w:pPr>
        <w:ind w:left="-1800" w:right="-1759"/>
        <w:rPr>
          <w:sz w:val="20"/>
          <w:szCs w:val="20"/>
        </w:rPr>
      </w:pPr>
    </w:p>
    <w:p w:rsidR="002F6296" w:rsidRDefault="002F6296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Our method for the smallest range is finding the smallest number which is 2 and finding the largest number but smaller than 100</w:t>
      </w:r>
    </w:p>
    <w:p w:rsidR="002F6296" w:rsidRDefault="002F6296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such as 18. To make the chain times each number by 2 </w:t>
      </w:r>
      <w:r w:rsidR="00876AFA">
        <w:rPr>
          <w:sz w:val="20"/>
          <w:szCs w:val="20"/>
        </w:rPr>
        <w:t>(as</w:t>
      </w:r>
      <w:r>
        <w:rPr>
          <w:sz w:val="20"/>
          <w:szCs w:val="20"/>
        </w:rPr>
        <w:t xml:space="preserve"> it is the smallest </w:t>
      </w:r>
      <w:r w:rsidR="00876AFA">
        <w:rPr>
          <w:sz w:val="20"/>
          <w:szCs w:val="20"/>
        </w:rPr>
        <w:t>number)</w:t>
      </w:r>
      <w:r>
        <w:rPr>
          <w:sz w:val="20"/>
          <w:szCs w:val="20"/>
        </w:rPr>
        <w:t>.2x2=4x2=8x2=16. So the chain would be</w:t>
      </w:r>
    </w:p>
    <w:p w:rsidR="002F6296" w:rsidRDefault="002F6296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2, 4, 8, 16 (which is basically the smallest chain possible). The biggest </w:t>
      </w:r>
      <w:r w:rsidR="00876AFA">
        <w:rPr>
          <w:sz w:val="20"/>
          <w:szCs w:val="20"/>
        </w:rPr>
        <w:t>numbers in the chain (16) take</w:t>
      </w:r>
      <w:r>
        <w:rPr>
          <w:sz w:val="20"/>
          <w:szCs w:val="20"/>
        </w:rPr>
        <w:t xml:space="preserve"> away the smallest number  </w:t>
      </w:r>
    </w:p>
    <w:p w:rsidR="002F6296" w:rsidRDefault="002F6296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876AFA">
        <w:rPr>
          <w:sz w:val="20"/>
          <w:szCs w:val="20"/>
        </w:rPr>
        <w:t>i</w:t>
      </w:r>
      <w:r>
        <w:rPr>
          <w:sz w:val="20"/>
          <w:szCs w:val="20"/>
        </w:rPr>
        <w:t>n the chain (2). 16-2=14 so 14 is your answer.</w:t>
      </w:r>
    </w:p>
    <w:p w:rsidR="00CC29AE" w:rsidRDefault="00CC29AE" w:rsidP="00CC29AE">
      <w:pPr>
        <w:ind w:right="-1759"/>
        <w:rPr>
          <w:sz w:val="20"/>
          <w:szCs w:val="20"/>
        </w:rPr>
      </w:pPr>
    </w:p>
    <w:p w:rsidR="00CC29AE" w:rsidRPr="00713DF4" w:rsidRDefault="00CC29AE" w:rsidP="00CC29AE">
      <w:pPr>
        <w:ind w:left="-1800" w:right="-175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282890" w:rsidRPr="00713DF4" w:rsidRDefault="00282890" w:rsidP="00282890">
      <w:pPr>
        <w:ind w:right="-1759"/>
        <w:rPr>
          <w:sz w:val="20"/>
          <w:szCs w:val="20"/>
        </w:rPr>
      </w:pPr>
    </w:p>
    <w:sectPr w:rsidR="00282890" w:rsidRPr="00713DF4" w:rsidSect="00905F55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8"/>
    <w:rsid w:val="000760D6"/>
    <w:rsid w:val="00276B81"/>
    <w:rsid w:val="00282890"/>
    <w:rsid w:val="002F6296"/>
    <w:rsid w:val="003A6949"/>
    <w:rsid w:val="00406A74"/>
    <w:rsid w:val="00443987"/>
    <w:rsid w:val="00574BF5"/>
    <w:rsid w:val="00635C70"/>
    <w:rsid w:val="006612F3"/>
    <w:rsid w:val="00713DF4"/>
    <w:rsid w:val="00876AFA"/>
    <w:rsid w:val="00891E43"/>
    <w:rsid w:val="00905F55"/>
    <w:rsid w:val="00952CFF"/>
    <w:rsid w:val="00A16FC9"/>
    <w:rsid w:val="00AD0268"/>
    <w:rsid w:val="00C05D59"/>
    <w:rsid w:val="00C53E08"/>
    <w:rsid w:val="00C96E27"/>
    <w:rsid w:val="00CC29AE"/>
    <w:rsid w:val="00CD1F8D"/>
    <w:rsid w:val="00CF5D42"/>
    <w:rsid w:val="00D470B8"/>
    <w:rsid w:val="00E65311"/>
    <w:rsid w:val="00F64AC1"/>
    <w:rsid w:val="00FA4B0F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2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2F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2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2F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6FF04E57</Template>
  <TotalTime>226</TotalTime>
  <Pages>2</Pages>
  <Words>769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Hamna Iqbal</dc:creator>
  <cp:lastModifiedBy>Hamna Iqbal</cp:lastModifiedBy>
  <cp:revision>9</cp:revision>
  <cp:lastPrinted>2014-09-30T13:49:00Z</cp:lastPrinted>
  <dcterms:created xsi:type="dcterms:W3CDTF">2014-09-25T10:51:00Z</dcterms:created>
  <dcterms:modified xsi:type="dcterms:W3CDTF">2014-09-30T13:50:00Z</dcterms:modified>
</cp:coreProperties>
</file>