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01" w:rsidRDefault="004C6C01">
      <w:r>
        <w:t>Euler Meets Schlegel</w:t>
      </w:r>
    </w:p>
    <w:p w:rsidR="004C6C01" w:rsidRDefault="004C6C01"/>
    <w:p w:rsidR="004C6C01" w:rsidRDefault="004C6C01">
      <w:r>
        <w:t>Consider an existing connected planar network. Adding another shape onto existing vert</w:t>
      </w:r>
      <w:r w:rsidR="00286A1E">
        <w:t>ice</w:t>
      </w:r>
      <w:r>
        <w:t>s would involve one less vertex added than edges created. The original shape is not disrupted. One more region is created.</w:t>
      </w:r>
    </w:p>
    <w:p w:rsidR="004C6C01" w:rsidRDefault="004C6C01"/>
    <w:p w:rsidR="004C6C01" w:rsidRDefault="004C6C01">
      <w:r>
        <w:t>An unconnected extension, consisting of a vertex at the end of an edge, will create no new regions.</w:t>
      </w:r>
    </w:p>
    <w:p w:rsidR="004C6C01" w:rsidRDefault="004C6C01"/>
    <w:p w:rsidR="004C6C01" w:rsidRDefault="004C6C01">
      <w:r>
        <w:t xml:space="preserve">Therefore, new regions </w:t>
      </w:r>
      <w:r w:rsidR="00BC6CBC">
        <w:t xml:space="preserve">that are connected to the old regions </w:t>
      </w:r>
      <w:r>
        <w:t>arise out of the difference between vert</w:t>
      </w:r>
      <w:r w:rsidR="00286A1E">
        <w:t>ice</w:t>
      </w:r>
      <w:r>
        <w:t xml:space="preserve">s and edges. </w:t>
      </w:r>
      <w:r w:rsidR="00BC6CBC">
        <w:t>However, the first and second instances of regions cannot build upon existing regions- they are not new. The first region would be the surrounding area, and the second a shape made of equal numbers of vert</w:t>
      </w:r>
      <w:r w:rsidR="00286A1E">
        <w:t>ice</w:t>
      </w:r>
      <w:r w:rsidR="00BC6CBC">
        <w:t>s and edges. So, two regions can be established with no difference between vert</w:t>
      </w:r>
      <w:r w:rsidR="00286A1E">
        <w:t>ic</w:t>
      </w:r>
      <w:r w:rsidR="00BC6CBC">
        <w:t>es and edges.</w:t>
      </w:r>
    </w:p>
    <w:p w:rsidR="00BC6CBC" w:rsidRDefault="00BC6CBC"/>
    <w:p w:rsidR="00BC6CBC" w:rsidRDefault="00BC6CBC">
      <w:r>
        <w:t>The equation is E-V+2=R</w:t>
      </w:r>
    </w:p>
    <w:p w:rsidR="00BC6CBC" w:rsidRDefault="00BC6CBC"/>
    <w:p w:rsidR="00BC6CBC" w:rsidRDefault="00BC6CBC"/>
    <w:p w:rsidR="00BC6CBC" w:rsidRDefault="00286A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2565087</wp:posOffset>
                </wp:positionH>
                <wp:positionV relativeFrom="paragraph">
                  <wp:posOffset>38869</wp:posOffset>
                </wp:positionV>
                <wp:extent cx="1638067" cy="0"/>
                <wp:effectExtent l="0" t="0" r="196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06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9AFB0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pt,3.05pt" to="33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" strokecolor="#5b9bd5 [3204]" strokeweight="1pt">
                <v:stroke joinstyle="miter"/>
              </v:line>
            </w:pict>
          </mc:Fallback>
        </mc:AlternateContent>
      </w:r>
      <w:r w:rsidR="00BC6C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1A269" wp14:editId="46A059A8">
                <wp:simplePos x="0" y="0"/>
                <wp:positionH relativeFrom="margin">
                  <wp:posOffset>18232</wp:posOffset>
                </wp:positionH>
                <wp:positionV relativeFrom="paragraph">
                  <wp:posOffset>153756</wp:posOffset>
                </wp:positionV>
                <wp:extent cx="1435100" cy="1257935"/>
                <wp:effectExtent l="19050" t="19050" r="31750" b="1841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257935"/>
                        </a:xfrm>
                        <a:prstGeom prst="triangle">
                          <a:avLst>
                            <a:gd name="adj" fmla="val 5154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7FE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1.45pt;margin-top:12.1pt;width:113pt;height:9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" adj="11133" filled="f" strokecolor="#1f4d78 [1604]" strokeweight="1pt">
                <w10:wrap anchorx="margin"/>
              </v:shape>
            </w:pict>
          </mc:Fallback>
        </mc:AlternateContent>
      </w:r>
    </w:p>
    <w:p w:rsidR="00BC6CBC" w:rsidRDefault="00BC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A615D" wp14:editId="32E61A8E">
                <wp:simplePos x="0" y="0"/>
                <wp:positionH relativeFrom="column">
                  <wp:posOffset>758728</wp:posOffset>
                </wp:positionH>
                <wp:positionV relativeFrom="paragraph">
                  <wp:posOffset>6545</wp:posOffset>
                </wp:positionV>
                <wp:extent cx="18839" cy="478260"/>
                <wp:effectExtent l="0" t="0" r="19685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9" cy="4782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92E22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.5pt" to="61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" strokecolor="#5b9bd5 [3204]">
                <v:stroke joinstyle="miter"/>
              </v:line>
            </w:pict>
          </mc:Fallback>
        </mc:AlternateContent>
      </w:r>
    </w:p>
    <w:p w:rsidR="00286A1E" w:rsidRDefault="00BC6CBC" w:rsidP="004C6C01">
      <w:pPr>
        <w:tabs>
          <w:tab w:val="left" w:pos="109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59765" wp14:editId="45DDE76A">
                <wp:simplePos x="0" y="0"/>
                <wp:positionH relativeFrom="column">
                  <wp:posOffset>35061</wp:posOffset>
                </wp:positionH>
                <wp:positionV relativeFrom="paragraph">
                  <wp:posOffset>829832</wp:posOffset>
                </wp:positionV>
                <wp:extent cx="438894" cy="218783"/>
                <wp:effectExtent l="0" t="0" r="1841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894" cy="218783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DEA9D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65.35pt" to="37.3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" strokecolor="#5b9bd5 [3204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3B2A9" wp14:editId="41E9DF7A">
                <wp:simplePos x="0" y="0"/>
                <wp:positionH relativeFrom="column">
                  <wp:posOffset>1058124</wp:posOffset>
                </wp:positionH>
                <wp:positionV relativeFrom="paragraph">
                  <wp:posOffset>832692</wp:posOffset>
                </wp:positionV>
                <wp:extent cx="410801" cy="248971"/>
                <wp:effectExtent l="0" t="0" r="27940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01" cy="248971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C6D4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pt,65.55pt" to="115.6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" strokecolor="#5b9bd5 [3204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F1C51" wp14:editId="5E5E36D3">
                <wp:simplePos x="0" y="0"/>
                <wp:positionH relativeFrom="column">
                  <wp:posOffset>485775</wp:posOffset>
                </wp:positionH>
                <wp:positionV relativeFrom="paragraph">
                  <wp:posOffset>300990</wp:posOffset>
                </wp:positionV>
                <wp:extent cx="571500" cy="523875"/>
                <wp:effectExtent l="19050" t="19050" r="38100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2387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FD6C" id="Isosceles Triangle 1" o:spid="_x0000_s1026" type="#_x0000_t5" style="position:absolute;margin-left:38.25pt;margin-top:23.7pt;width:4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" filled="f" strokecolor="#1f4d78 [1604]" strokeweight="1pt"/>
            </w:pict>
          </mc:Fallback>
        </mc:AlternateContent>
      </w:r>
      <w:r w:rsidR="004C6C01">
        <w:tab/>
      </w:r>
    </w:p>
    <w:p w:rsidR="00286A1E" w:rsidRPr="00286A1E" w:rsidRDefault="00286A1E" w:rsidP="00286A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E7DCC" wp14:editId="284CCF7B">
                <wp:simplePos x="0" y="0"/>
                <wp:positionH relativeFrom="column">
                  <wp:posOffset>2045218</wp:posOffset>
                </wp:positionH>
                <wp:positionV relativeFrom="paragraph">
                  <wp:posOffset>55192</wp:posOffset>
                </wp:positionV>
                <wp:extent cx="1363185" cy="291710"/>
                <wp:effectExtent l="2222" t="35878" r="30163" b="68262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3185" cy="291710"/>
                        </a:xfrm>
                        <a:prstGeom prst="triangle">
                          <a:avLst>
                            <a:gd name="adj" fmla="val 492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2097" id="Isosceles Triangle 6" o:spid="_x0000_s1026" type="#_x0000_t5" style="position:absolute;margin-left:161.05pt;margin-top:4.35pt;width:107.35pt;height:22.9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" adj="10638" filled="f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38B09" wp14:editId="24C9A3CD">
                <wp:simplePos x="0" y="0"/>
                <wp:positionH relativeFrom="column">
                  <wp:posOffset>3369742</wp:posOffset>
                </wp:positionH>
                <wp:positionV relativeFrom="paragraph">
                  <wp:posOffset>52387</wp:posOffset>
                </wp:positionV>
                <wp:extent cx="1362710" cy="291465"/>
                <wp:effectExtent l="2222" t="35878" r="11113" b="49212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62710" cy="291465"/>
                        </a:xfrm>
                        <a:prstGeom prst="triangle">
                          <a:avLst>
                            <a:gd name="adj" fmla="val 4966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1570" id="Isosceles Triangle 7" o:spid="_x0000_s1026" type="#_x0000_t5" style="position:absolute;margin-left:265.35pt;margin-top:4.1pt;width:107.3pt;height:22.9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" adj="10727" filled="f" strokecolor="#1f4d78 [1604]" strokeweight="1pt"/>
            </w:pict>
          </mc:Fallback>
        </mc:AlternateContent>
      </w:r>
    </w:p>
    <w:p w:rsidR="00286A1E" w:rsidRPr="00286A1E" w:rsidRDefault="00286A1E" w:rsidP="00286A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2873628</wp:posOffset>
                </wp:positionH>
                <wp:positionV relativeFrom="paragraph">
                  <wp:posOffset>14332</wp:posOffset>
                </wp:positionV>
                <wp:extent cx="1030819" cy="5610"/>
                <wp:effectExtent l="0" t="0" r="17145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0819" cy="56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2910C"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5pt,1.15pt" to="307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" strokecolor="#5b9bd5 [3204]" strokeweight="1pt">
                <v:stroke joinstyle="miter"/>
              </v:line>
            </w:pict>
          </mc:Fallback>
        </mc:AlternateContent>
      </w:r>
    </w:p>
    <w:p w:rsidR="00286A1E" w:rsidRPr="00286A1E" w:rsidRDefault="00286A1E" w:rsidP="00286A1E"/>
    <w:p w:rsidR="00286A1E" w:rsidRPr="00286A1E" w:rsidRDefault="00286A1E" w:rsidP="00286A1E"/>
    <w:p w:rsidR="00286A1E" w:rsidRPr="00286A1E" w:rsidRDefault="00286A1E" w:rsidP="00286A1E"/>
    <w:p w:rsidR="00286A1E" w:rsidRPr="00286A1E" w:rsidRDefault="00286A1E" w:rsidP="00286A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2570698</wp:posOffset>
                </wp:positionH>
                <wp:positionV relativeFrom="paragraph">
                  <wp:posOffset>8908</wp:posOffset>
                </wp:positionV>
                <wp:extent cx="1626487" cy="1337"/>
                <wp:effectExtent l="0" t="0" r="31115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487" cy="13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74806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4pt,.7pt" to="33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" strokecolor="#5b9bd5 [3204]" strokeweight="1pt">
                <v:stroke joinstyle="miter"/>
              </v:line>
            </w:pict>
          </mc:Fallback>
        </mc:AlternateContent>
      </w:r>
    </w:p>
    <w:p w:rsidR="00286A1E" w:rsidRPr="00286A1E" w:rsidRDefault="00286A1E" w:rsidP="00286A1E"/>
    <w:p w:rsidR="00286A1E" w:rsidRDefault="00286A1E" w:rsidP="00286A1E"/>
    <w:p w:rsidR="004C6C01" w:rsidRDefault="00286A1E" w:rsidP="00286A1E">
      <w:pPr>
        <w:tabs>
          <w:tab w:val="center" w:pos="4153"/>
        </w:tabs>
      </w:pPr>
      <w:r>
        <w:t>5 regions, 6 vertices, 9 edges</w:t>
      </w:r>
      <w:r>
        <w:tab/>
      </w:r>
      <w:r>
        <w:tab/>
        <w:t>5 regions, 6 vertices, 9 edges</w:t>
      </w:r>
    </w:p>
    <w:p w:rsidR="00286A1E" w:rsidRDefault="00286A1E" w:rsidP="00286A1E">
      <w:pPr>
        <w:tabs>
          <w:tab w:val="center" w:pos="4153"/>
        </w:tabs>
      </w:pPr>
    </w:p>
    <w:p w:rsidR="00286A1E" w:rsidRDefault="00286A1E" w:rsidP="00286A1E">
      <w:pPr>
        <w:tabs>
          <w:tab w:val="center" w:pos="4153"/>
        </w:tabs>
      </w:pPr>
      <w:r>
        <w:t>The relationship still holds true as these are connected planar shapes.</w:t>
      </w:r>
    </w:p>
    <w:p w:rsidR="00286A1E" w:rsidRDefault="00286A1E" w:rsidP="00286A1E">
      <w:pPr>
        <w:tabs>
          <w:tab w:val="center" w:pos="4153"/>
        </w:tabs>
      </w:pPr>
    </w:p>
    <w:p w:rsidR="00286A1E" w:rsidRPr="00286A1E" w:rsidRDefault="00286A1E" w:rsidP="00286A1E">
      <w:pPr>
        <w:tabs>
          <w:tab w:val="center" w:pos="4153"/>
        </w:tabs>
      </w:pPr>
      <w:r>
        <w:t>However, in a cube with an indent, the relationship does not hold as it is not connected. The indent is isolated and cannot be reached by an edge. It is like a separate network which shares the region of one face.</w:t>
      </w:r>
      <w:bookmarkStart w:id="0" w:name="_GoBack"/>
      <w:bookmarkEnd w:id="0"/>
    </w:p>
    <w:sectPr w:rsidR="00286A1E" w:rsidRPr="00286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01"/>
    <w:rsid w:val="00016E79"/>
    <w:rsid w:val="00267B0D"/>
    <w:rsid w:val="00286A1E"/>
    <w:rsid w:val="003E6C3D"/>
    <w:rsid w:val="004C6C01"/>
    <w:rsid w:val="00B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F1CB7"/>
  <w15:chartTrackingRefBased/>
  <w15:docId w15:val="{D8D81F2B-18C7-499C-96C9-1D4153A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17D94-48E3-42AD-9B87-F089A7BA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3B72842A</Template>
  <TotalTime>29</TotalTime>
  <Pages>1</Pages>
  <Words>191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WONGD</dc:creator>
  <cp:keywords/>
  <dc:description/>
  <cp:lastModifiedBy>WONGD</cp:lastModifiedBy>
  <cp:revision>1</cp:revision>
  <dcterms:created xsi:type="dcterms:W3CDTF">2021-09-23T13:53:00Z</dcterms:created>
  <dcterms:modified xsi:type="dcterms:W3CDTF">2021-09-23T14:22:00Z</dcterms:modified>
</cp:coreProperties>
</file>