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55C" w:rsidRPr="002E655C" w:rsidRDefault="002E655C" w:rsidP="002E655C">
      <w:pPr>
        <w:jc w:val="center"/>
        <w:rPr>
          <w:u w:val="single"/>
        </w:rPr>
      </w:pPr>
      <w:r w:rsidRPr="002E655C">
        <w:rPr>
          <w:u w:val="single"/>
        </w:rPr>
        <w:t>The Number Jumbler</w:t>
      </w:r>
    </w:p>
    <w:p w:rsidR="00896B9D" w:rsidRDefault="002E655C">
      <w:r>
        <w:t>In</w:t>
      </w:r>
      <w:r w:rsidR="00C47B41">
        <w:t xml:space="preserve"> our maths club we tried several different numbers</w:t>
      </w:r>
    </w:p>
    <w:p w:rsidR="00C47B41" w:rsidRDefault="00C47B41">
      <w:bookmarkStart w:id="0" w:name="_GoBack"/>
      <w:bookmarkEnd w:id="0"/>
    </w:p>
    <w:p w:rsidR="00C47B41" w:rsidRDefault="00C47B41" w:rsidP="002E655C">
      <w:pPr>
        <w:jc w:val="center"/>
      </w:pPr>
      <w:r>
        <w:t>99-18 = 81</w:t>
      </w:r>
    </w:p>
    <w:p w:rsidR="00C47B41" w:rsidRDefault="00C47B41" w:rsidP="002E655C">
      <w:pPr>
        <w:jc w:val="center"/>
      </w:pPr>
      <w:r>
        <w:t>86-14 =72</w:t>
      </w:r>
    </w:p>
    <w:p w:rsidR="00C47B41" w:rsidRDefault="00C47B41" w:rsidP="002E655C">
      <w:pPr>
        <w:jc w:val="center"/>
      </w:pPr>
      <w:r>
        <w:t>81-9=72</w:t>
      </w:r>
    </w:p>
    <w:p w:rsidR="00C47B41" w:rsidRDefault="00C47B41" w:rsidP="002E655C">
      <w:pPr>
        <w:jc w:val="center"/>
      </w:pPr>
      <w:r>
        <w:t>54-9=45</w:t>
      </w:r>
    </w:p>
    <w:p w:rsidR="00C47B41" w:rsidRDefault="00C47B41" w:rsidP="002E655C">
      <w:pPr>
        <w:jc w:val="center"/>
      </w:pPr>
      <w:r>
        <w:t>33-6 = 27</w:t>
      </w:r>
    </w:p>
    <w:p w:rsidR="00C47B41" w:rsidRDefault="00C47B41" w:rsidP="002E655C">
      <w:pPr>
        <w:jc w:val="center"/>
      </w:pPr>
      <w:r>
        <w:t>19-10=9</w:t>
      </w:r>
    </w:p>
    <w:p w:rsidR="00C47B41" w:rsidRDefault="00C47B41" w:rsidP="002E655C">
      <w:pPr>
        <w:jc w:val="center"/>
      </w:pPr>
      <w:r>
        <w:t>44-8=36</w:t>
      </w:r>
    </w:p>
    <w:p w:rsidR="00C47B41" w:rsidRDefault="00C47B41"/>
    <w:p w:rsidR="002E655C" w:rsidRDefault="00C47B41">
      <w:r>
        <w:t xml:space="preserve">We noticed all the answers were divisible by 9. Every single multiple of 9 has the same symbol. </w:t>
      </w:r>
    </w:p>
    <w:p w:rsidR="00C47B41" w:rsidRDefault="00C47B41">
      <w:r>
        <w:t xml:space="preserve">There are a few more </w:t>
      </w:r>
      <w:r w:rsidR="002E655C">
        <w:t xml:space="preserve">numbers with that symbol </w:t>
      </w:r>
      <w:r>
        <w:t>so t</w:t>
      </w:r>
      <w:r w:rsidR="002E655C">
        <w:t>he pattern</w:t>
      </w:r>
      <w:r>
        <w:t xml:space="preserve"> is not obvious: they were 33, 71, 57 and 85</w:t>
      </w:r>
      <w:r w:rsidR="002E655C">
        <w:t>.</w:t>
      </w:r>
    </w:p>
    <w:p w:rsidR="00C47B41" w:rsidRDefault="00C47B41"/>
    <w:p w:rsidR="00C47B41" w:rsidRDefault="00C47B41">
      <w:r>
        <w:t>If you multiply 7 by 10, which is 7 lots of 10, then you take one lot of 7 away you will have 9 lots of 7.</w:t>
      </w:r>
    </w:p>
    <w:p w:rsidR="00C47B41" w:rsidRDefault="00C47B41">
      <w:r>
        <w:t>7 x 10 = 70</w:t>
      </w:r>
    </w:p>
    <w:p w:rsidR="00C47B41" w:rsidRDefault="00C47B41">
      <w:r>
        <w:t>7+7+7+7+7+7+7+7+7+7 = 70 but if I take one 7 away I will have 63, divisible by 9 because it is 9 lots of 7.</w:t>
      </w:r>
    </w:p>
    <w:p w:rsidR="00C47B41" w:rsidRDefault="00C47B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126"/>
      </w:tblGrid>
      <w:tr w:rsidR="00C47B41" w:rsidTr="00C47B41">
        <w:tc>
          <w:tcPr>
            <w:tcW w:w="1838" w:type="dxa"/>
          </w:tcPr>
          <w:p w:rsidR="00C47B41" w:rsidRDefault="002E655C">
            <w:r>
              <w:t>Original number</w:t>
            </w:r>
          </w:p>
        </w:tc>
        <w:tc>
          <w:tcPr>
            <w:tcW w:w="2126" w:type="dxa"/>
          </w:tcPr>
          <w:p w:rsidR="00C47B41" w:rsidRDefault="002E655C">
            <w:r>
              <w:t>Sum of digits</w:t>
            </w:r>
          </w:p>
        </w:tc>
      </w:tr>
      <w:tr w:rsidR="00C47B41" w:rsidTr="00C47B41">
        <w:tc>
          <w:tcPr>
            <w:tcW w:w="1838" w:type="dxa"/>
          </w:tcPr>
          <w:p w:rsidR="00C47B41" w:rsidRDefault="00C47B41">
            <w:r>
              <w:t>70</w:t>
            </w:r>
          </w:p>
        </w:tc>
        <w:tc>
          <w:tcPr>
            <w:tcW w:w="2126" w:type="dxa"/>
          </w:tcPr>
          <w:p w:rsidR="00C47B41" w:rsidRDefault="00C47B41">
            <w:r>
              <w:t>7</w:t>
            </w:r>
          </w:p>
        </w:tc>
      </w:tr>
      <w:tr w:rsidR="00C47B41" w:rsidTr="00C47B41">
        <w:tc>
          <w:tcPr>
            <w:tcW w:w="1838" w:type="dxa"/>
          </w:tcPr>
          <w:p w:rsidR="00C47B41" w:rsidRDefault="00C47B41">
            <w:r>
              <w:t>71</w:t>
            </w:r>
          </w:p>
        </w:tc>
        <w:tc>
          <w:tcPr>
            <w:tcW w:w="2126" w:type="dxa"/>
          </w:tcPr>
          <w:p w:rsidR="00C47B41" w:rsidRDefault="00C47B41">
            <w:r>
              <w:t>8</w:t>
            </w:r>
          </w:p>
        </w:tc>
      </w:tr>
      <w:tr w:rsidR="00C47B41" w:rsidTr="00C47B41">
        <w:tc>
          <w:tcPr>
            <w:tcW w:w="1838" w:type="dxa"/>
          </w:tcPr>
          <w:p w:rsidR="00C47B41" w:rsidRDefault="00C47B41">
            <w:r>
              <w:t>72</w:t>
            </w:r>
          </w:p>
        </w:tc>
        <w:tc>
          <w:tcPr>
            <w:tcW w:w="2126" w:type="dxa"/>
          </w:tcPr>
          <w:p w:rsidR="00C47B41" w:rsidRDefault="00C47B41">
            <w:r>
              <w:t>9</w:t>
            </w:r>
          </w:p>
        </w:tc>
      </w:tr>
      <w:tr w:rsidR="00C47B41" w:rsidTr="00C47B41">
        <w:tc>
          <w:tcPr>
            <w:tcW w:w="1838" w:type="dxa"/>
          </w:tcPr>
          <w:p w:rsidR="00C47B41" w:rsidRDefault="00C47B41">
            <w:r>
              <w:t>73</w:t>
            </w:r>
          </w:p>
        </w:tc>
        <w:tc>
          <w:tcPr>
            <w:tcW w:w="2126" w:type="dxa"/>
          </w:tcPr>
          <w:p w:rsidR="00C47B41" w:rsidRDefault="00C47B41">
            <w:r>
              <w:t>10</w:t>
            </w:r>
          </w:p>
        </w:tc>
      </w:tr>
      <w:tr w:rsidR="00C47B41" w:rsidTr="00C47B41">
        <w:tc>
          <w:tcPr>
            <w:tcW w:w="1838" w:type="dxa"/>
          </w:tcPr>
          <w:p w:rsidR="00C47B41" w:rsidRDefault="00C47B41">
            <w:r>
              <w:t>74</w:t>
            </w:r>
          </w:p>
        </w:tc>
        <w:tc>
          <w:tcPr>
            <w:tcW w:w="2126" w:type="dxa"/>
          </w:tcPr>
          <w:p w:rsidR="00C47B41" w:rsidRDefault="00C47B41">
            <w:r>
              <w:t>11</w:t>
            </w:r>
          </w:p>
        </w:tc>
      </w:tr>
    </w:tbl>
    <w:p w:rsidR="00C47B41" w:rsidRDefault="00C47B41"/>
    <w:p w:rsidR="002E655C" w:rsidRDefault="002E655C">
      <w:r>
        <w:t>As you can see the sum of the digits gets larger by one as well as the original number. Therefore</w:t>
      </w:r>
    </w:p>
    <w:p w:rsidR="002E655C" w:rsidRDefault="002E655C"/>
    <w:p w:rsidR="002E655C" w:rsidRDefault="002E655C">
      <w:r>
        <w:t>70 – 7 = 71-8 =72-9 =73 -10 and all are a multiple of 9</w:t>
      </w:r>
    </w:p>
    <w:p w:rsidR="002E655C" w:rsidRDefault="002E655C">
      <w:r>
        <w:t xml:space="preserve">Mathematical Mayhem @ NLCS London with special thanks to </w:t>
      </w:r>
      <w:proofErr w:type="spellStart"/>
      <w:r>
        <w:t>Esha</w:t>
      </w:r>
      <w:proofErr w:type="spellEnd"/>
      <w:r>
        <w:t xml:space="preserve">, Jasmine, Sabrina, </w:t>
      </w:r>
      <w:proofErr w:type="spellStart"/>
      <w:r>
        <w:t>Dhriti</w:t>
      </w:r>
      <w:proofErr w:type="spellEnd"/>
      <w:r>
        <w:t xml:space="preserve"> (Y3-Y6)</w:t>
      </w:r>
    </w:p>
    <w:p w:rsidR="00C47B41" w:rsidRDefault="00C47B41"/>
    <w:p w:rsidR="00C47B41" w:rsidRDefault="00C47B41"/>
    <w:sectPr w:rsidR="00C47B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41"/>
    <w:rsid w:val="002E655C"/>
    <w:rsid w:val="00896B9D"/>
    <w:rsid w:val="00C47B41"/>
    <w:rsid w:val="00DC32A3"/>
    <w:rsid w:val="00E3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18A475-1A82-498C-B896-847631F3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7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85EECCA6.dotm</Template>
  <TotalTime>15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KIvory</dc:creator>
  <cp:keywords/>
  <dc:description/>
  <cp:lastModifiedBy>KIvory</cp:lastModifiedBy>
  <cp:revision>1</cp:revision>
  <dcterms:created xsi:type="dcterms:W3CDTF">2019-06-18T14:42:00Z</dcterms:created>
  <dcterms:modified xsi:type="dcterms:W3CDTF">2019-06-18T14:57:00Z</dcterms:modified>
</cp:coreProperties>
</file>