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2EE" w:rsidRPr="00A532EE" w:rsidRDefault="00A532EE" w:rsidP="00A532EE">
      <w:pPr>
        <w:jc w:val="center"/>
        <w:rPr>
          <w:b/>
          <w:u w:val="single"/>
        </w:rPr>
      </w:pPr>
      <w:r w:rsidRPr="00A532EE">
        <w:rPr>
          <w:b/>
          <w:u w:val="single"/>
        </w:rPr>
        <w:t>Paper Halving</w:t>
      </w:r>
    </w:p>
    <w:p w:rsidR="00BD3257" w:rsidRDefault="00DC0442">
      <w:r>
        <w:t>First we only split the paper into 2 parts</w:t>
      </w:r>
      <w:r w:rsidR="009476B4">
        <w:t xml:space="preserve">. We could do this in four ways. </w:t>
      </w:r>
    </w:p>
    <w:p w:rsidR="00BD3257" w:rsidRDefault="00BD3257" w:rsidP="00BD3257">
      <w:pPr>
        <w:jc w:val="center"/>
      </w:pPr>
      <w:r w:rsidRPr="00BD3257">
        <w:rPr>
          <w:noProof/>
          <w:lang w:eastAsia="en-GB"/>
        </w:rPr>
        <w:drawing>
          <wp:inline distT="0" distB="0" distL="0" distR="0">
            <wp:extent cx="2733675" cy="1323522"/>
            <wp:effectExtent l="0" t="0" r="0" b="0"/>
            <wp:docPr id="1" name="Picture 1" descr="K:\Junior School\Junior School Photos\1617\Maths mayhem\IMG_05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Junior School\Junior School Photos\1617\Maths mayhem\IMG_059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0" t="13792" r="2110" b="25033"/>
                    <a:stretch/>
                  </pic:blipFill>
                  <pic:spPr bwMode="auto">
                    <a:xfrm>
                      <a:off x="0" y="0"/>
                      <a:ext cx="2741671" cy="1327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3257" w:rsidRDefault="00BD3257">
      <w:r>
        <w:t>We used a ruler to measure in from the corner so both sides we equal and drew a line. These are two other ways you could make a half.</w:t>
      </w:r>
    </w:p>
    <w:p w:rsidR="00BD3257" w:rsidRDefault="00BD3257" w:rsidP="00BD3257">
      <w:r w:rsidRPr="00BD3257">
        <w:rPr>
          <w:noProof/>
          <w:lang w:eastAsia="en-GB"/>
        </w:rPr>
        <w:drawing>
          <wp:inline distT="0" distB="0" distL="0" distR="0">
            <wp:extent cx="2295525" cy="1515610"/>
            <wp:effectExtent l="0" t="0" r="0" b="8890"/>
            <wp:docPr id="2" name="Picture 2" descr="K:\Junior School\Junior School Photos\1617\Maths mayhem\IMG_05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Junior School\Junior School Photos\1617\Maths mayhem\IMG_059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5" t="9788" r="947" b="6348"/>
                    <a:stretch/>
                  </pic:blipFill>
                  <pic:spPr bwMode="auto">
                    <a:xfrm>
                      <a:off x="0" y="0"/>
                      <a:ext cx="2301729" cy="1519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3257" w:rsidRDefault="009476B4">
      <w:r>
        <w:t xml:space="preserve">We tried splitting it into quarters and shaded diagonally opposite quarters. </w:t>
      </w:r>
    </w:p>
    <w:p w:rsidR="00BD3257" w:rsidRDefault="00BD3257" w:rsidP="00BD3257">
      <w:pPr>
        <w:jc w:val="right"/>
      </w:pPr>
      <w:r w:rsidRPr="00BD3257">
        <w:rPr>
          <w:noProof/>
          <w:lang w:eastAsia="en-GB"/>
        </w:rPr>
        <w:drawing>
          <wp:inline distT="0" distB="0" distL="0" distR="0">
            <wp:extent cx="2200275" cy="1583462"/>
            <wp:effectExtent l="0" t="0" r="0" b="0"/>
            <wp:docPr id="3" name="Picture 3" descr="K:\Junior School\Junior School Photos\1617\Maths mayhem\IMG_05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:\Junior School\Junior School Photos\1617\Maths mayhem\IMG_059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78" t="12012" r="776" b="11458"/>
                    <a:stretch/>
                  </pic:blipFill>
                  <pic:spPr bwMode="auto">
                    <a:xfrm>
                      <a:off x="0" y="0"/>
                      <a:ext cx="2205478" cy="1587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76B4" w:rsidRDefault="009476B4">
      <w:bookmarkStart w:id="0" w:name="_GoBack"/>
      <w:bookmarkEnd w:id="0"/>
      <w:r>
        <w:t>T</w:t>
      </w:r>
      <w:r w:rsidR="00DC0442">
        <w:t xml:space="preserve">hen we split the paper into 8 8ths and shaded four pieces which makes half in </w:t>
      </w:r>
      <w:r>
        <w:t>many different ways. Altogether we made 13 different ways to make half.</w:t>
      </w:r>
    </w:p>
    <w:p w:rsidR="00BD3257" w:rsidRDefault="00BD3257" w:rsidP="00BD3257">
      <w:pPr>
        <w:jc w:val="center"/>
      </w:pPr>
      <w:r w:rsidRPr="00BD3257">
        <w:rPr>
          <w:noProof/>
          <w:lang w:eastAsia="en-GB"/>
        </w:rPr>
        <w:drawing>
          <wp:inline distT="0" distB="0" distL="0" distR="0">
            <wp:extent cx="2192215" cy="1619250"/>
            <wp:effectExtent l="0" t="0" r="0" b="0"/>
            <wp:docPr id="4" name="Picture 4" descr="K:\Junior School\Junior School Photos\1617\Maths mayhem\IMG_05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:\Junior School\Junior School Photos\1617\Maths mayhem\IMG_059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5" t="5783" r="3273" b="7459"/>
                    <a:stretch/>
                  </pic:blipFill>
                  <pic:spPr bwMode="auto">
                    <a:xfrm>
                      <a:off x="0" y="0"/>
                      <a:ext cx="2198734" cy="162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76B4" w:rsidRDefault="009476B4" w:rsidP="009476B4">
      <w:pPr>
        <w:jc w:val="right"/>
      </w:pPr>
      <w:r>
        <w:t>By Siya and Felicity</w:t>
      </w:r>
    </w:p>
    <w:p w:rsidR="009476B4" w:rsidRDefault="009476B4" w:rsidP="009476B4">
      <w:pPr>
        <w:jc w:val="right"/>
      </w:pPr>
      <w:r>
        <w:t>NLCS year 3</w:t>
      </w:r>
    </w:p>
    <w:sectPr w:rsidR="009476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442"/>
    <w:rsid w:val="009476B4"/>
    <w:rsid w:val="00A532EE"/>
    <w:rsid w:val="00BD3257"/>
    <w:rsid w:val="00C91E23"/>
    <w:rsid w:val="00DC0442"/>
    <w:rsid w:val="00D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2ADB83-47E6-4165-A9ED-4CEDBD0BD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AE8CFA11</Template>
  <TotalTime>24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KIvory</dc:creator>
  <cp:keywords/>
  <dc:description/>
  <cp:lastModifiedBy>KIvory</cp:lastModifiedBy>
  <cp:revision>3</cp:revision>
  <dcterms:created xsi:type="dcterms:W3CDTF">2017-03-15T15:54:00Z</dcterms:created>
  <dcterms:modified xsi:type="dcterms:W3CDTF">2017-03-22T15:54:00Z</dcterms:modified>
</cp:coreProperties>
</file>