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7F" w:rsidRDefault="004410E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5E14AEA" wp14:editId="6F03DD1B">
                <wp:simplePos x="0" y="0"/>
                <wp:positionH relativeFrom="column">
                  <wp:posOffset>2590800</wp:posOffset>
                </wp:positionH>
                <wp:positionV relativeFrom="paragraph">
                  <wp:posOffset>683895</wp:posOffset>
                </wp:positionV>
                <wp:extent cx="409575" cy="35242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E9" w:rsidRDefault="004410E9" w:rsidP="004410E9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14A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pt;margin-top:53.85pt;width:32.25pt;height:27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" filled="f" stroked="f">
                <v:textbox>
                  <w:txbxContent>
                    <w:p w:rsidR="004410E9" w:rsidRDefault="004410E9" w:rsidP="004410E9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565790" wp14:editId="5E6A119E">
                <wp:simplePos x="0" y="0"/>
                <wp:positionH relativeFrom="column">
                  <wp:posOffset>2381885</wp:posOffset>
                </wp:positionH>
                <wp:positionV relativeFrom="paragraph">
                  <wp:posOffset>600075</wp:posOffset>
                </wp:positionV>
                <wp:extent cx="537521" cy="313024"/>
                <wp:effectExtent l="0" t="0" r="32385" b="13335"/>
                <wp:wrapNone/>
                <wp:docPr id="28" name="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09196">
                          <a:off x="0" y="0"/>
                          <a:ext cx="537521" cy="31302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CDCEE" id="Arc 28" o:spid="_x0000_s1026" style="position:absolute;margin-left:187.55pt;margin-top:47.25pt;width:42.3pt;height:24.65pt;rotation:5689831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7521,313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" path="m268760,nsc417193,,537521,70073,537521,156512r-268760,c268761,104341,268760,52171,268760,xem268760,nfc417193,,537521,70073,537521,156512e" filled="f" strokecolor="#5b9bd5 [3204]" strokeweight=".5pt">
                <v:stroke joinstyle="miter"/>
                <v:path arrowok="t" o:connecttype="custom" o:connectlocs="268760,0;537521,156512" o:connectangles="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5913197" wp14:editId="4E282CB8">
                <wp:simplePos x="0" y="0"/>
                <wp:positionH relativeFrom="column">
                  <wp:posOffset>371475</wp:posOffset>
                </wp:positionH>
                <wp:positionV relativeFrom="paragraph">
                  <wp:posOffset>3674745</wp:posOffset>
                </wp:positionV>
                <wp:extent cx="409575" cy="35242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E9" w:rsidRDefault="004410E9" w:rsidP="004410E9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13197" id="_x0000_s1027" type="#_x0000_t202" style="position:absolute;margin-left:29.25pt;margin-top:289.35pt;width:32.25pt;height:27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" filled="f" stroked="f">
                <v:textbox>
                  <w:txbxContent>
                    <w:p w:rsidR="004410E9" w:rsidRDefault="004410E9" w:rsidP="004410E9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5913197" wp14:editId="4E282CB8">
                <wp:simplePos x="0" y="0"/>
                <wp:positionH relativeFrom="column">
                  <wp:posOffset>638175</wp:posOffset>
                </wp:positionH>
                <wp:positionV relativeFrom="paragraph">
                  <wp:posOffset>3941445</wp:posOffset>
                </wp:positionV>
                <wp:extent cx="409575" cy="35242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E9" w:rsidRDefault="004410E9" w:rsidP="004410E9">
                            <w:r>
                              <w:t>45</w:t>
                            </w:r>
                            <w:r>
                              <w:rPr>
                                <w:rFonts w:cstheme="minorHAnsi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13197" id="_x0000_s1028" type="#_x0000_t202" style="position:absolute;margin-left:50.25pt;margin-top:310.35pt;width:32.25pt;height:27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" filled="f" stroked="f">
                <v:textbox>
                  <w:txbxContent>
                    <w:p w:rsidR="004410E9" w:rsidRDefault="004410E9" w:rsidP="004410E9">
                      <w:r>
                        <w:t>45</w:t>
                      </w:r>
                      <w:r>
                        <w:rPr>
                          <w:rFonts w:cstheme="minorHAnsi"/>
                        </w:rPr>
                        <w:t>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5913197" wp14:editId="4E282CB8">
                <wp:simplePos x="0" y="0"/>
                <wp:positionH relativeFrom="column">
                  <wp:posOffset>4200525</wp:posOffset>
                </wp:positionH>
                <wp:positionV relativeFrom="paragraph">
                  <wp:posOffset>4170045</wp:posOffset>
                </wp:positionV>
                <wp:extent cx="409575" cy="35242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E9" w:rsidRDefault="004410E9" w:rsidP="004410E9">
                            <w:r>
                              <w:t>45</w:t>
                            </w:r>
                            <w:r>
                              <w:rPr>
                                <w:rFonts w:cstheme="minorHAnsi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13197" id="_x0000_s1029" type="#_x0000_t202" style="position:absolute;margin-left:330.75pt;margin-top:328.35pt;width:32.25pt;height:27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" filled="f" stroked="f">
                <v:textbox>
                  <w:txbxContent>
                    <w:p w:rsidR="004410E9" w:rsidRDefault="004410E9" w:rsidP="004410E9">
                      <w:r>
                        <w:t>45</w:t>
                      </w:r>
                      <w:r>
                        <w:rPr>
                          <w:rFonts w:cstheme="minorHAnsi"/>
                        </w:rPr>
                        <w:t>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5913197" wp14:editId="4E282CB8">
                <wp:simplePos x="0" y="0"/>
                <wp:positionH relativeFrom="column">
                  <wp:posOffset>5501573</wp:posOffset>
                </wp:positionH>
                <wp:positionV relativeFrom="paragraph">
                  <wp:posOffset>2638425</wp:posOffset>
                </wp:positionV>
                <wp:extent cx="409575" cy="35242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E9" w:rsidRDefault="004410E9" w:rsidP="004410E9">
                            <w:r>
                              <w:t>45</w:t>
                            </w:r>
                            <w:r>
                              <w:rPr>
                                <w:rFonts w:cstheme="minorHAnsi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13197" id="_x0000_s1030" type="#_x0000_t202" style="position:absolute;margin-left:433.2pt;margin-top:207.75pt;width:32.25pt;height:2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" filled="f" stroked="f">
                <v:textbox>
                  <w:txbxContent>
                    <w:p w:rsidR="004410E9" w:rsidRDefault="004410E9" w:rsidP="004410E9">
                      <w:r>
                        <w:t>45</w:t>
                      </w:r>
                      <w:r>
                        <w:rPr>
                          <w:rFonts w:cstheme="minorHAnsi"/>
                        </w:rPr>
                        <w:t>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5D345D" wp14:editId="68AEC1B4">
                <wp:simplePos x="0" y="0"/>
                <wp:positionH relativeFrom="column">
                  <wp:posOffset>5438776</wp:posOffset>
                </wp:positionH>
                <wp:positionV relativeFrom="paragraph">
                  <wp:posOffset>2483387</wp:posOffset>
                </wp:positionV>
                <wp:extent cx="368935" cy="466725"/>
                <wp:effectExtent l="0" t="0" r="0" b="28575"/>
                <wp:wrapNone/>
                <wp:docPr id="22" name="Ar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73493">
                          <a:off x="0" y="0"/>
                          <a:ext cx="368935" cy="4667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3056E" id="Arc 22" o:spid="_x0000_s1026" style="position:absolute;margin-left:428.25pt;margin-top:195.55pt;width:29.05pt;height:36.75pt;rotation:9364541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893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" path="m184467,nsc286346,,368935,104480,368935,233363r-184467,c184468,155575,184467,77788,184467,xem184467,nfc286346,,368935,104480,368935,233363e" filled="f" strokecolor="#5b9bd5 [3204]" strokeweight=".5pt">
                <v:stroke joinstyle="miter"/>
                <v:path arrowok="t" o:connecttype="custom" o:connectlocs="184467,0;368935,233363" o:connectangles="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34A0224" wp14:editId="1940DA33">
                <wp:simplePos x="0" y="0"/>
                <wp:positionH relativeFrom="column">
                  <wp:posOffset>5010150</wp:posOffset>
                </wp:positionH>
                <wp:positionV relativeFrom="paragraph">
                  <wp:posOffset>2295525</wp:posOffset>
                </wp:positionV>
                <wp:extent cx="409575" cy="352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E9" w:rsidRDefault="004410E9">
                            <w:r>
                              <w:t>45</w:t>
                            </w:r>
                            <w:r>
                              <w:rPr>
                                <w:rFonts w:cstheme="minorHAnsi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0224" id="_x0000_s1031" type="#_x0000_t202" style="position:absolute;margin-left:394.5pt;margin-top:180.75pt;width:32.25pt;height:27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" filled="f" stroked="f">
                <v:textbox>
                  <w:txbxContent>
                    <w:p w:rsidR="004410E9" w:rsidRDefault="004410E9">
                      <w:r>
                        <w:t>45</w:t>
                      </w:r>
                      <w:r>
                        <w:rPr>
                          <w:rFonts w:cstheme="minorHAnsi"/>
                        </w:rPr>
                        <w:t>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F9610" wp14:editId="532CE536">
                <wp:simplePos x="0" y="0"/>
                <wp:positionH relativeFrom="column">
                  <wp:posOffset>4886325</wp:posOffset>
                </wp:positionH>
                <wp:positionV relativeFrom="paragraph">
                  <wp:posOffset>2266950</wp:posOffset>
                </wp:positionV>
                <wp:extent cx="606425" cy="461645"/>
                <wp:effectExtent l="15240" t="22860" r="0" b="0"/>
                <wp:wrapNone/>
                <wp:docPr id="21" name="Ar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55064">
                          <a:off x="0" y="0"/>
                          <a:ext cx="606425" cy="461645"/>
                        </a:xfrm>
                        <a:prstGeom prst="arc">
                          <a:avLst>
                            <a:gd name="adj1" fmla="val 1210743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04CD8" id="Arc 21" o:spid="_x0000_s1026" style="position:absolute;margin-left:384.75pt;margin-top:178.5pt;width:47.75pt;height:36.35pt;rotation:-616577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6425,46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" path="m34766,123503nsc94601,36768,219840,-11765,347173,2438,496063,19046,606426,116268,606426,230822r-303213,1l34766,123503xem34766,123503nfc94601,36768,219840,-11765,347173,2438,496063,19046,606426,116268,606426,230822e" filled="f" strokecolor="#5b9bd5 [3204]" strokeweight=".5pt">
                <v:stroke joinstyle="miter"/>
                <v:path arrowok="t" o:connecttype="custom" o:connectlocs="34766,123503;347173,2438;606426,230822" o:connectangles="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623D0D" wp14:editId="5FCD2643">
                <wp:simplePos x="0" y="0"/>
                <wp:positionH relativeFrom="column">
                  <wp:posOffset>190500</wp:posOffset>
                </wp:positionH>
                <wp:positionV relativeFrom="paragraph">
                  <wp:posOffset>3895725</wp:posOffset>
                </wp:positionV>
                <wp:extent cx="333375" cy="314325"/>
                <wp:effectExtent l="0" t="0" r="28575" b="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arc">
                          <a:avLst>
                            <a:gd name="adj1" fmla="val 16200000"/>
                            <a:gd name="adj2" fmla="val 2138763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C8728" id="Arc 20" o:spid="_x0000_s1026" style="position:absolute;margin-left:15pt;margin-top:306.75pt;width:26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" path="m166687,nsc254510,,327268,64248,333017,146875l166688,157163v,-52388,-1,-104775,-1,-157163xem166687,nfc254510,,327268,64248,333017,146875e" filled="f" strokecolor="#5b9bd5 [3204]" strokeweight=".5pt">
                <v:stroke joinstyle="miter"/>
                <v:path arrowok="t" o:connecttype="custom" o:connectlocs="166687,0;333017,146875" o:connectangles="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1D2FF" wp14:editId="644867BC">
                <wp:simplePos x="0" y="0"/>
                <wp:positionH relativeFrom="column">
                  <wp:posOffset>333375</wp:posOffset>
                </wp:positionH>
                <wp:positionV relativeFrom="paragraph">
                  <wp:posOffset>4048125</wp:posOffset>
                </wp:positionV>
                <wp:extent cx="381000" cy="333375"/>
                <wp:effectExtent l="0" t="0" r="19050" b="0"/>
                <wp:wrapNone/>
                <wp:docPr id="19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arc">
                          <a:avLst>
                            <a:gd name="adj1" fmla="val 16200000"/>
                            <a:gd name="adj2" fmla="val 105154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5428D" id="Arc 19" o:spid="_x0000_s1026" style="position:absolute;margin-left:26.25pt;margin-top:318.75pt;width:30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" path="m190500,nsc246870,,300345,21844,336541,59657v43544,45489,56168,107803,33147,163617l190500,166688,190500,xem190500,nfc246870,,300345,21844,336541,59657v43544,45489,56168,107803,33147,163617e" filled="f" strokecolor="#5b9bd5 [3204]" strokeweight=".5pt">
                <v:stroke joinstyle="miter"/>
                <v:path arrowok="t" o:connecttype="custom" o:connectlocs="190500,0;336541,59657;369688,223274" o:connectangles="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0951A" wp14:editId="1F24DF50">
                <wp:simplePos x="0" y="0"/>
                <wp:positionH relativeFrom="column">
                  <wp:posOffset>2200275</wp:posOffset>
                </wp:positionH>
                <wp:positionV relativeFrom="paragraph">
                  <wp:posOffset>781050</wp:posOffset>
                </wp:positionV>
                <wp:extent cx="114300" cy="20002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F916A" id="Straight Connector 1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61.5pt" to="182.2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7C3DF" wp14:editId="2D422A9D">
                <wp:simplePos x="0" y="0"/>
                <wp:positionH relativeFrom="column">
                  <wp:posOffset>2057400</wp:posOffset>
                </wp:positionH>
                <wp:positionV relativeFrom="paragraph">
                  <wp:posOffset>895350</wp:posOffset>
                </wp:positionV>
                <wp:extent cx="161925" cy="6667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AC271" id="Straight Connector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70.5pt" to="174.7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699263" wp14:editId="1321D980">
                <wp:simplePos x="0" y="0"/>
                <wp:positionH relativeFrom="column">
                  <wp:posOffset>333375</wp:posOffset>
                </wp:positionH>
                <wp:positionV relativeFrom="paragraph">
                  <wp:posOffset>723900</wp:posOffset>
                </wp:positionV>
                <wp:extent cx="1800225" cy="36766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3676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A4FDD" id="Straight Connector 1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57pt" to="168pt,3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1CECE" wp14:editId="1E877D5E">
                <wp:simplePos x="0" y="0"/>
                <wp:positionH relativeFrom="column">
                  <wp:posOffset>5572125</wp:posOffset>
                </wp:positionH>
                <wp:positionV relativeFrom="paragraph">
                  <wp:posOffset>4124325</wp:posOffset>
                </wp:positionV>
                <wp:extent cx="180975" cy="2571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6C7AE" id="Rectangle 15" o:spid="_x0000_s1026" style="position:absolute;margin-left:438.75pt;margin-top:324.75pt;width:14.2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15265" wp14:editId="3522BEF7">
                <wp:simplePos x="0" y="0"/>
                <wp:positionH relativeFrom="column">
                  <wp:posOffset>2133600</wp:posOffset>
                </wp:positionH>
                <wp:positionV relativeFrom="paragraph">
                  <wp:posOffset>733424</wp:posOffset>
                </wp:positionV>
                <wp:extent cx="3619500" cy="18002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1800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13FDA" id="Straight Connector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57.75pt" to="453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4CE25" wp14:editId="00650EB4">
                <wp:simplePos x="0" y="0"/>
                <wp:positionH relativeFrom="column">
                  <wp:posOffset>323850</wp:posOffset>
                </wp:positionH>
                <wp:positionV relativeFrom="paragraph">
                  <wp:posOffset>723900</wp:posOffset>
                </wp:positionV>
                <wp:extent cx="1809750" cy="18383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3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AF981" id="Rectangle 11" o:spid="_x0000_s1026" style="position:absolute;margin-left:25.5pt;margin-top:57pt;width:142.5pt;height:14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B7C7" wp14:editId="37242376">
                <wp:simplePos x="0" y="0"/>
                <wp:positionH relativeFrom="column">
                  <wp:posOffset>2143125</wp:posOffset>
                </wp:positionH>
                <wp:positionV relativeFrom="paragraph">
                  <wp:posOffset>723900</wp:posOffset>
                </wp:positionV>
                <wp:extent cx="1809750" cy="18383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38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8B370" id="Rectangle 10" o:spid="_x0000_s1026" style="position:absolute;margin-left:168.75pt;margin-top:57pt;width:142.5pt;height:14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" fillcolor="white [3201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149C0" wp14:editId="15270319">
                <wp:simplePos x="0" y="0"/>
                <wp:positionH relativeFrom="column">
                  <wp:posOffset>3962400</wp:posOffset>
                </wp:positionH>
                <wp:positionV relativeFrom="paragraph">
                  <wp:posOffset>714375</wp:posOffset>
                </wp:positionV>
                <wp:extent cx="1809750" cy="18383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3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F3A43" id="Rectangle 12" o:spid="_x0000_s1026" style="position:absolute;margin-left:312pt;margin-top:56.25pt;width:142.5pt;height:14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" fillcolor="window" strokecolor="windowText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6CCFCB5" wp14:editId="71077927">
            <wp:simplePos x="0" y="0"/>
            <wp:positionH relativeFrom="margin">
              <wp:posOffset>159385</wp:posOffset>
            </wp:positionH>
            <wp:positionV relativeFrom="paragraph">
              <wp:posOffset>2419350</wp:posOffset>
            </wp:positionV>
            <wp:extent cx="5731510" cy="2121927"/>
            <wp:effectExtent l="0" t="0" r="2540" b="0"/>
            <wp:wrapTopAndBottom/>
            <wp:docPr id="9" name="Picture 9" descr="http://nrich.maths.org/content/id/11852/three%20squares%20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11852/three%20squares%20mai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2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7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E9"/>
    <w:rsid w:val="000D1DF1"/>
    <w:rsid w:val="004410E9"/>
    <w:rsid w:val="006C68AE"/>
    <w:rsid w:val="0077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9D09"/>
  <w15:chartTrackingRefBased/>
  <w15:docId w15:val="{7DB0D912-BCFD-4B67-B1C6-674F07A6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F717F40C</Template>
  <TotalTime>18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Howard Partnership Trust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Frith_A</dc:creator>
  <cp:keywords/>
  <dc:description/>
  <cp:lastModifiedBy>Frith_A</cp:lastModifiedBy>
  <cp:revision>1</cp:revision>
  <dcterms:created xsi:type="dcterms:W3CDTF">2016-09-30T11:42:00Z</dcterms:created>
  <dcterms:modified xsi:type="dcterms:W3CDTF">2016-09-30T12:00:00Z</dcterms:modified>
</cp:coreProperties>
</file>