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A9" w:rsidRDefault="000F35B6" w:rsidP="00EB70BD">
      <w:pPr>
        <w:pStyle w:val="HMNormal"/>
        <w:jc w:val="center"/>
        <w:rPr>
          <w:sz w:val="36"/>
          <w:u w:val="single"/>
        </w:rPr>
      </w:pPr>
      <w:r>
        <w:rPr>
          <w:sz w:val="36"/>
          <w:u w:val="single"/>
        </w:rPr>
        <w:t>Forwards Add B</w:t>
      </w:r>
      <w:r w:rsidR="00EB70BD" w:rsidRPr="00EB70BD">
        <w:rPr>
          <w:sz w:val="36"/>
          <w:u w:val="single"/>
        </w:rPr>
        <w:t>ackwards</w:t>
      </w:r>
    </w:p>
    <w:p w:rsidR="00EB70BD" w:rsidRDefault="00EB70BD" w:rsidP="00EB70BD">
      <w:pPr>
        <w:pStyle w:val="HMNormal"/>
        <w:jc w:val="left"/>
        <w:rPr>
          <w:sz w:val="24"/>
          <w:u w:val="single"/>
        </w:rPr>
      </w:pPr>
    </w:p>
    <w:p w:rsidR="00EB70BD" w:rsidRDefault="000F35B6" w:rsidP="000F35B6">
      <w:pPr>
        <w:pStyle w:val="HMNormal"/>
        <w:jc w:val="left"/>
        <w:rPr>
          <w:sz w:val="24"/>
        </w:rPr>
      </w:pPr>
      <w:proofErr w:type="gramStart"/>
      <w:r>
        <w:rPr>
          <w:sz w:val="24"/>
        </w:rPr>
        <w:t>1.</w:t>
      </w:r>
      <w:r w:rsidR="00EB70BD">
        <w:rPr>
          <w:sz w:val="24"/>
        </w:rPr>
        <w:t>=</w:t>
      </w:r>
      <w:proofErr w:type="gramEnd"/>
      <w:r w:rsidR="00EB70BD" w:rsidRPr="00EB70BD">
        <w:rPr>
          <w:sz w:val="24"/>
        </w:rPr>
        <w:t>726</w:t>
      </w:r>
    </w:p>
    <w:p w:rsidR="00EB70BD" w:rsidRDefault="00EB70BD" w:rsidP="00EB70BD">
      <w:pPr>
        <w:pStyle w:val="HMNormal"/>
        <w:jc w:val="left"/>
        <w:rPr>
          <w:sz w:val="24"/>
        </w:rPr>
      </w:pPr>
    </w:p>
    <w:p w:rsidR="00EB70BD" w:rsidRDefault="00EB70BD" w:rsidP="00EB70BD">
      <w:pPr>
        <w:pStyle w:val="HMNormal"/>
        <w:jc w:val="left"/>
        <w:rPr>
          <w:sz w:val="24"/>
        </w:rPr>
      </w:pPr>
      <w:r>
        <w:rPr>
          <w:sz w:val="24"/>
        </w:rPr>
        <w:t>363+363=726</w:t>
      </w:r>
    </w:p>
    <w:p w:rsidR="00EB70BD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264</w:t>
      </w:r>
      <w:r w:rsidR="00EB70BD">
        <w:rPr>
          <w:sz w:val="24"/>
        </w:rPr>
        <w:t>+</w:t>
      </w:r>
      <w:r>
        <w:rPr>
          <w:sz w:val="24"/>
        </w:rPr>
        <w:t>462</w:t>
      </w:r>
      <w:r w:rsidR="00EB70BD">
        <w:rPr>
          <w:sz w:val="24"/>
        </w:rPr>
        <w:t xml:space="preserve"> =726  </w:t>
      </w:r>
    </w:p>
    <w:p w:rsidR="00EB70BD" w:rsidRDefault="00EB70BD" w:rsidP="00EB70BD">
      <w:pPr>
        <w:pStyle w:val="HMNormal"/>
        <w:jc w:val="left"/>
        <w:rPr>
          <w:sz w:val="24"/>
        </w:rPr>
      </w:pPr>
    </w:p>
    <w:p w:rsidR="00EB70BD" w:rsidRDefault="00EB70BD" w:rsidP="00EB70BD">
      <w:pPr>
        <w:pStyle w:val="HMNormal"/>
        <w:jc w:val="left"/>
        <w:rPr>
          <w:sz w:val="24"/>
        </w:rPr>
      </w:pPr>
      <w:proofErr w:type="gramStart"/>
      <w:r>
        <w:rPr>
          <w:sz w:val="24"/>
        </w:rPr>
        <w:t>2.=</w:t>
      </w:r>
      <w:proofErr w:type="gramEnd"/>
      <w:r>
        <w:rPr>
          <w:sz w:val="24"/>
        </w:rPr>
        <w:t>707</w:t>
      </w:r>
    </w:p>
    <w:p w:rsidR="00EB70BD" w:rsidRDefault="00EB70BD" w:rsidP="00EB70BD">
      <w:pPr>
        <w:pStyle w:val="HMNormal"/>
        <w:jc w:val="left"/>
        <w:rPr>
          <w:sz w:val="24"/>
        </w:rPr>
      </w:pPr>
    </w:p>
    <w:p w:rsidR="00EB70BD" w:rsidRDefault="00EB70BD" w:rsidP="00EB70BD">
      <w:pPr>
        <w:pStyle w:val="HMNormal"/>
        <w:jc w:val="left"/>
        <w:rPr>
          <w:sz w:val="24"/>
        </w:rPr>
      </w:pPr>
      <w:r>
        <w:rPr>
          <w:sz w:val="24"/>
        </w:rPr>
        <w:t>403+304=707</w:t>
      </w:r>
    </w:p>
    <w:p w:rsidR="00EB70BD" w:rsidRDefault="00EB70BD" w:rsidP="00EB70BD">
      <w:pPr>
        <w:pStyle w:val="HMNormal"/>
        <w:jc w:val="left"/>
        <w:rPr>
          <w:sz w:val="24"/>
        </w:rPr>
      </w:pPr>
      <w:r>
        <w:rPr>
          <w:sz w:val="24"/>
        </w:rPr>
        <w:t>601+106=707</w:t>
      </w:r>
    </w:p>
    <w:p w:rsidR="00EB70BD" w:rsidRDefault="00EB70BD" w:rsidP="00EB70BD">
      <w:pPr>
        <w:pStyle w:val="HMNormal"/>
        <w:jc w:val="left"/>
        <w:rPr>
          <w:sz w:val="24"/>
        </w:rPr>
      </w:pPr>
      <w:r>
        <w:rPr>
          <w:sz w:val="24"/>
        </w:rPr>
        <w:t>502+205=707</w:t>
      </w:r>
    </w:p>
    <w:p w:rsidR="00027E55" w:rsidRDefault="00027E55" w:rsidP="00EB70BD">
      <w:pPr>
        <w:pStyle w:val="HMNormal"/>
        <w:jc w:val="left"/>
        <w:rPr>
          <w:sz w:val="24"/>
        </w:rPr>
      </w:pPr>
    </w:p>
    <w:p w:rsidR="00027E55" w:rsidRDefault="00027E55" w:rsidP="00EB70BD">
      <w:pPr>
        <w:pStyle w:val="HMNormal"/>
        <w:jc w:val="left"/>
        <w:rPr>
          <w:sz w:val="24"/>
        </w:rPr>
      </w:pPr>
      <w:r>
        <w:rPr>
          <w:sz w:val="24"/>
        </w:rPr>
        <w:t>=766</w:t>
      </w:r>
    </w:p>
    <w:p w:rsidR="00027E55" w:rsidRDefault="00027E55" w:rsidP="00EB70BD">
      <w:pPr>
        <w:pStyle w:val="HMNormal"/>
        <w:jc w:val="left"/>
        <w:rPr>
          <w:sz w:val="24"/>
        </w:rPr>
      </w:pPr>
    </w:p>
    <w:p w:rsidR="00027E55" w:rsidRDefault="00027E55" w:rsidP="00EB70BD">
      <w:pPr>
        <w:pStyle w:val="HMNormal"/>
        <w:jc w:val="left"/>
        <w:rPr>
          <w:sz w:val="24"/>
        </w:rPr>
      </w:pPr>
      <w:r>
        <w:rPr>
          <w:sz w:val="24"/>
        </w:rPr>
        <w:t>185+581=766</w:t>
      </w:r>
    </w:p>
    <w:p w:rsidR="00EC28CA" w:rsidRDefault="00EC28CA" w:rsidP="00EB70BD">
      <w:pPr>
        <w:pStyle w:val="HMNormal"/>
        <w:jc w:val="left"/>
        <w:rPr>
          <w:sz w:val="24"/>
        </w:rPr>
      </w:pPr>
      <w:r>
        <w:rPr>
          <w:sz w:val="24"/>
        </w:rPr>
        <w:t>284+482=766</w:t>
      </w:r>
    </w:p>
    <w:p w:rsidR="00EC28CA" w:rsidRDefault="00EC28CA" w:rsidP="00EB70BD">
      <w:pPr>
        <w:pStyle w:val="HMNormal"/>
        <w:jc w:val="left"/>
        <w:rPr>
          <w:sz w:val="24"/>
        </w:rPr>
      </w:pPr>
      <w:r>
        <w:rPr>
          <w:sz w:val="24"/>
        </w:rPr>
        <w:t>383+383=766</w:t>
      </w:r>
    </w:p>
    <w:p w:rsidR="00EC28CA" w:rsidRDefault="00EC28CA" w:rsidP="00EB70BD">
      <w:pPr>
        <w:pStyle w:val="HMNormal"/>
        <w:jc w:val="left"/>
        <w:rPr>
          <w:sz w:val="24"/>
        </w:rPr>
      </w:pPr>
    </w:p>
    <w:p w:rsidR="00E90A51" w:rsidRDefault="00EC28CA" w:rsidP="00EB70BD">
      <w:pPr>
        <w:pStyle w:val="HMNormal"/>
        <w:jc w:val="left"/>
        <w:rPr>
          <w:sz w:val="24"/>
        </w:rPr>
      </w:pPr>
      <w:r>
        <w:rPr>
          <w:sz w:val="24"/>
        </w:rPr>
        <w:t>3.</w:t>
      </w:r>
      <w:r w:rsidR="00E90A51">
        <w:rPr>
          <w:sz w:val="24"/>
        </w:rPr>
        <w:t xml:space="preserve"> The ten numbers between700 and 800 that can be formed by reverse numbers are:</w:t>
      </w:r>
    </w:p>
    <w:p w:rsidR="00E90A51" w:rsidRDefault="00E90A51" w:rsidP="00EB70BD">
      <w:pPr>
        <w:pStyle w:val="HMNormal"/>
        <w:jc w:val="left"/>
        <w:rPr>
          <w:sz w:val="24"/>
        </w:rPr>
      </w:pP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706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707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726</w:t>
      </w:r>
    </w:p>
    <w:p w:rsidR="00D9108B" w:rsidRDefault="00D9108B" w:rsidP="00EB70BD">
      <w:pPr>
        <w:pStyle w:val="HMNormal"/>
        <w:jc w:val="left"/>
        <w:rPr>
          <w:sz w:val="24"/>
        </w:rPr>
      </w:pPr>
      <w:r>
        <w:rPr>
          <w:sz w:val="24"/>
        </w:rPr>
        <w:t>727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746</w:t>
      </w:r>
    </w:p>
    <w:p w:rsidR="00E90A51" w:rsidRDefault="00D9108B" w:rsidP="00EB70BD">
      <w:pPr>
        <w:pStyle w:val="HMNormal"/>
        <w:jc w:val="left"/>
        <w:rPr>
          <w:sz w:val="24"/>
        </w:rPr>
      </w:pPr>
      <w:r>
        <w:rPr>
          <w:sz w:val="24"/>
        </w:rPr>
        <w:t>747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766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767</w:t>
      </w:r>
    </w:p>
    <w:p w:rsidR="00D9108B" w:rsidRDefault="00D9108B" w:rsidP="00EB70BD">
      <w:pPr>
        <w:pStyle w:val="HMNormal"/>
        <w:jc w:val="left"/>
        <w:rPr>
          <w:sz w:val="24"/>
        </w:rPr>
      </w:pPr>
      <w:r>
        <w:rPr>
          <w:sz w:val="24"/>
        </w:rPr>
        <w:t>786</w:t>
      </w:r>
    </w:p>
    <w:p w:rsidR="00E90A51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>787</w:t>
      </w:r>
    </w:p>
    <w:p w:rsidR="00D9108B" w:rsidRDefault="00E90A51" w:rsidP="00EB70BD">
      <w:pPr>
        <w:pStyle w:val="HMNormal"/>
        <w:jc w:val="left"/>
        <w:rPr>
          <w:sz w:val="24"/>
        </w:rPr>
      </w:pPr>
      <w:r>
        <w:rPr>
          <w:sz w:val="24"/>
        </w:rPr>
        <w:t xml:space="preserve"> </w:t>
      </w:r>
    </w:p>
    <w:p w:rsidR="00C67EDA" w:rsidRDefault="00C67EDA" w:rsidP="00EB70BD">
      <w:pPr>
        <w:pStyle w:val="HMNormal"/>
        <w:jc w:val="left"/>
        <w:rPr>
          <w:sz w:val="24"/>
        </w:rPr>
      </w:pPr>
      <w:r>
        <w:rPr>
          <w:sz w:val="24"/>
        </w:rPr>
        <w:t xml:space="preserve">For every 20, there is a number which ends in 6 and a number that ends in 7.  </w:t>
      </w:r>
      <w:bookmarkStart w:id="0" w:name="_GoBack"/>
      <w:bookmarkEnd w:id="0"/>
      <w:r>
        <w:rPr>
          <w:sz w:val="24"/>
        </w:rPr>
        <w:t xml:space="preserve">The reason for the pairs </w:t>
      </w:r>
      <w:r w:rsidR="008B52C5">
        <w:rPr>
          <w:sz w:val="24"/>
        </w:rPr>
        <w:t xml:space="preserve">forming </w:t>
      </w:r>
      <w:r>
        <w:rPr>
          <w:sz w:val="24"/>
        </w:rPr>
        <w:t xml:space="preserve">every </w:t>
      </w:r>
      <w:r w:rsidR="004D295C">
        <w:rPr>
          <w:sz w:val="24"/>
        </w:rPr>
        <w:t>20</w:t>
      </w:r>
      <w:r>
        <w:rPr>
          <w:sz w:val="24"/>
        </w:rPr>
        <w:t xml:space="preserve"> is that the only middle digits you can use are 1+1=2, 2+2=4, 3+3=6 and 4+4=8</w:t>
      </w:r>
      <w:r w:rsidR="008B52C5">
        <w:rPr>
          <w:sz w:val="24"/>
        </w:rPr>
        <w:t>.</w:t>
      </w:r>
      <w:r>
        <w:rPr>
          <w:sz w:val="24"/>
        </w:rPr>
        <w:t xml:space="preserve"> </w:t>
      </w:r>
    </w:p>
    <w:p w:rsidR="00C67EDA" w:rsidRDefault="00C67EDA" w:rsidP="00EB70BD">
      <w:pPr>
        <w:pStyle w:val="HMNormal"/>
        <w:jc w:val="left"/>
        <w:rPr>
          <w:sz w:val="24"/>
        </w:rPr>
      </w:pPr>
    </w:p>
    <w:p w:rsidR="008B52C5" w:rsidRDefault="00C67EDA" w:rsidP="00EB70BD">
      <w:pPr>
        <w:pStyle w:val="HMNormal"/>
        <w:jc w:val="left"/>
        <w:rPr>
          <w:sz w:val="24"/>
        </w:rPr>
      </w:pPr>
      <w:r>
        <w:rPr>
          <w:sz w:val="24"/>
        </w:rPr>
        <w:t xml:space="preserve">4. </w:t>
      </w:r>
      <w:r w:rsidR="008B52C5">
        <w:rPr>
          <w:sz w:val="24"/>
        </w:rPr>
        <w:t>The amount of numbers that can be formed from a number reversal between 300 and 400 is 10.</w:t>
      </w:r>
    </w:p>
    <w:p w:rsidR="008B52C5" w:rsidRDefault="008B52C5" w:rsidP="00EB70BD">
      <w:pPr>
        <w:pStyle w:val="HMNormal"/>
        <w:jc w:val="left"/>
        <w:rPr>
          <w:sz w:val="24"/>
        </w:rPr>
      </w:pPr>
    </w:p>
    <w:p w:rsidR="00EC28CA" w:rsidRDefault="00E03FF6" w:rsidP="00EB70BD">
      <w:pPr>
        <w:pStyle w:val="HMNormal"/>
        <w:jc w:val="left"/>
        <w:rPr>
          <w:sz w:val="24"/>
        </w:rPr>
      </w:pPr>
      <w:r>
        <w:rPr>
          <w:sz w:val="24"/>
        </w:rPr>
        <w:t>5.</w:t>
      </w:r>
      <w:r w:rsidRPr="004D295C">
        <w:rPr>
          <w:sz w:val="24"/>
        </w:rPr>
        <w:t xml:space="preserve"> The</w:t>
      </w:r>
      <w:r w:rsidR="004D295C" w:rsidRPr="004D295C">
        <w:rPr>
          <w:sz w:val="24"/>
        </w:rPr>
        <w:t xml:space="preserve"> amount of numbers that can be formed from a number reversal between</w:t>
      </w:r>
      <w:r w:rsidR="00C67EDA">
        <w:rPr>
          <w:sz w:val="24"/>
        </w:rPr>
        <w:t xml:space="preserve"> </w:t>
      </w:r>
      <w:r w:rsidR="004D295C">
        <w:rPr>
          <w:sz w:val="24"/>
        </w:rPr>
        <w:t xml:space="preserve">800 and 900 is 10. </w:t>
      </w:r>
    </w:p>
    <w:p w:rsidR="00E03FF6" w:rsidRDefault="00E03FF6" w:rsidP="00EB70BD">
      <w:pPr>
        <w:pStyle w:val="HMNormal"/>
        <w:jc w:val="left"/>
        <w:rPr>
          <w:sz w:val="24"/>
        </w:rPr>
      </w:pPr>
    </w:p>
    <w:p w:rsidR="00E03FF6" w:rsidRDefault="00E03FF6" w:rsidP="00EB70BD">
      <w:pPr>
        <w:pStyle w:val="HMNormal"/>
        <w:jc w:val="left"/>
        <w:rPr>
          <w:sz w:val="24"/>
        </w:rPr>
      </w:pPr>
      <w:r>
        <w:rPr>
          <w:sz w:val="24"/>
        </w:rPr>
        <w:t>Problem solved by Catherine and Charlotte,</w:t>
      </w:r>
    </w:p>
    <w:p w:rsidR="00E03FF6" w:rsidRDefault="00E03FF6" w:rsidP="00EB70BD">
      <w:pPr>
        <w:pStyle w:val="HMNormal"/>
        <w:jc w:val="left"/>
        <w:rPr>
          <w:sz w:val="24"/>
        </w:rPr>
      </w:pPr>
      <w:r>
        <w:rPr>
          <w:sz w:val="24"/>
        </w:rPr>
        <w:t>Culford School.</w:t>
      </w:r>
    </w:p>
    <w:p w:rsidR="00E03FF6" w:rsidRDefault="00E03FF6" w:rsidP="00EB70BD">
      <w:pPr>
        <w:pStyle w:val="HMNormal"/>
        <w:jc w:val="left"/>
        <w:rPr>
          <w:sz w:val="24"/>
        </w:rPr>
      </w:pPr>
    </w:p>
    <w:p w:rsidR="00E03FF6" w:rsidRPr="00EB70BD" w:rsidRDefault="00E03FF6" w:rsidP="00EB70BD">
      <w:pPr>
        <w:pStyle w:val="HMNormal"/>
        <w:jc w:val="left"/>
        <w:rPr>
          <w:sz w:val="24"/>
        </w:rPr>
      </w:pPr>
    </w:p>
    <w:sectPr w:rsidR="00E03FF6" w:rsidRPr="00EB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1FC"/>
    <w:multiLevelType w:val="hybridMultilevel"/>
    <w:tmpl w:val="37D2F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77825"/>
    <w:multiLevelType w:val="hybridMultilevel"/>
    <w:tmpl w:val="8D300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40C44"/>
    <w:multiLevelType w:val="hybridMultilevel"/>
    <w:tmpl w:val="6178A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D"/>
    <w:rsid w:val="00027E55"/>
    <w:rsid w:val="000F35B6"/>
    <w:rsid w:val="004D295C"/>
    <w:rsid w:val="00797CA9"/>
    <w:rsid w:val="008B52C5"/>
    <w:rsid w:val="00C67EDA"/>
    <w:rsid w:val="00D9108B"/>
    <w:rsid w:val="00E03FF6"/>
    <w:rsid w:val="00E90A51"/>
    <w:rsid w:val="00EB70BD"/>
    <w:rsid w:val="00EC28CA"/>
    <w:rsid w:val="00F1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/>
      <w:i/>
      <w:color w:val="F1AB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before="200"/>
      <w:outlineLvl w:val="5"/>
    </w:pPr>
    <w:rPr>
      <w:rFonts w:eastAsiaTheme="majorEastAsia"/>
      <w:i/>
      <w:iCs/>
      <w:color w:val="F1AB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lfordTitle">
    <w:name w:val="Culford Title"/>
    <w:basedOn w:val="Title"/>
    <w:link w:val="CulfordTitleChar"/>
    <w:pPr>
      <w:pBdr>
        <w:bottom w:val="single" w:sz="4" w:space="1" w:color="003082"/>
      </w:pBdr>
    </w:pPr>
  </w:style>
  <w:style w:type="character" w:customStyle="1" w:styleId="CulfordTitleChar">
    <w:name w:val="Culford Title Char"/>
    <w:basedOn w:val="TitleChar"/>
    <w:link w:val="CulfordTitle"/>
    <w:rPr>
      <w:rFonts w:ascii="Arial" w:hAnsi="Arial" w:cs="Arial"/>
      <w:b/>
      <w:color w:val="003082"/>
      <w:sz w:val="40"/>
    </w:rPr>
  </w:style>
  <w:style w:type="paragraph" w:styleId="Title">
    <w:name w:val="Title"/>
    <w:basedOn w:val="Normal"/>
    <w:next w:val="Normal"/>
    <w:link w:val="TitleChar"/>
    <w:uiPriority w:val="10"/>
    <w:pPr>
      <w:jc w:val="center"/>
    </w:pPr>
    <w:rPr>
      <w:b/>
      <w:color w:val="003082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hAnsi="Arial" w:cs="Arial"/>
      <w:b/>
      <w:color w:val="003082"/>
      <w:sz w:val="40"/>
    </w:rPr>
  </w:style>
  <w:style w:type="paragraph" w:customStyle="1" w:styleId="Culford">
    <w:name w:val="Culford"/>
    <w:basedOn w:val="Normal"/>
    <w:link w:val="CulfordChar"/>
    <w:qFormat/>
  </w:style>
  <w:style w:type="character" w:customStyle="1" w:styleId="CulfordChar">
    <w:name w:val="Culford Char"/>
    <w:basedOn w:val="DefaultParagraphFont"/>
    <w:link w:val="Culford"/>
    <w:rPr>
      <w:rFonts w:ascii="Arial" w:hAnsi="Arial" w:cs="Arial"/>
    </w:rPr>
  </w:style>
  <w:style w:type="paragraph" w:customStyle="1" w:styleId="Edwards">
    <w:name w:val="Edwards"/>
    <w:basedOn w:val="Normal"/>
    <w:link w:val="EdwardsChar"/>
    <w:qFormat/>
    <w:rPr>
      <w:color w:val="ED037C"/>
    </w:rPr>
  </w:style>
  <w:style w:type="character" w:customStyle="1" w:styleId="EdwardsChar">
    <w:name w:val="Edwards Char"/>
    <w:basedOn w:val="DefaultParagraphFont"/>
    <w:link w:val="Edwards"/>
    <w:rPr>
      <w:rFonts w:ascii="Arial" w:hAnsi="Arial" w:cs="Arial"/>
      <w:color w:val="ED037C"/>
    </w:rPr>
  </w:style>
  <w:style w:type="paragraph" w:customStyle="1" w:styleId="Cornwallis">
    <w:name w:val="Cornwallis"/>
    <w:basedOn w:val="Normal"/>
    <w:link w:val="CornwallisChar"/>
    <w:qFormat/>
    <w:rPr>
      <w:color w:val="009856"/>
    </w:rPr>
  </w:style>
  <w:style w:type="character" w:customStyle="1" w:styleId="CornwallisChar">
    <w:name w:val="Cornwallis Char"/>
    <w:basedOn w:val="DefaultParagraphFont"/>
    <w:link w:val="Cornwallis"/>
    <w:rPr>
      <w:rFonts w:ascii="Arial" w:hAnsi="Arial" w:cs="Arial"/>
      <w:color w:val="009856"/>
    </w:rPr>
  </w:style>
  <w:style w:type="paragraph" w:customStyle="1" w:styleId="Jocelyn">
    <w:name w:val="Jocelyn"/>
    <w:basedOn w:val="Normal"/>
    <w:link w:val="JocelynChar"/>
    <w:qFormat/>
    <w:rPr>
      <w:color w:val="8C2F2E"/>
    </w:rPr>
  </w:style>
  <w:style w:type="character" w:customStyle="1" w:styleId="JocelynChar">
    <w:name w:val="Jocelyn Char"/>
    <w:basedOn w:val="DefaultParagraphFont"/>
    <w:link w:val="Jocelyn"/>
    <w:rPr>
      <w:rFonts w:ascii="Arial" w:hAnsi="Arial" w:cs="Arial"/>
      <w:color w:val="8C2F2E"/>
    </w:rPr>
  </w:style>
  <w:style w:type="paragraph" w:customStyle="1" w:styleId="Fitzgerald">
    <w:name w:val="Fitzgerald"/>
    <w:basedOn w:val="Normal"/>
    <w:link w:val="FitzgeraldChar"/>
    <w:qFormat/>
    <w:rPr>
      <w:color w:val="9CD3EE"/>
    </w:rPr>
  </w:style>
  <w:style w:type="character" w:customStyle="1" w:styleId="FitzgeraldChar">
    <w:name w:val="Fitzgerald Char"/>
    <w:basedOn w:val="DefaultParagraphFont"/>
    <w:link w:val="Fitzgerald"/>
    <w:rPr>
      <w:rFonts w:ascii="Arial" w:hAnsi="Arial" w:cs="Arial"/>
      <w:color w:val="9CD3EE"/>
    </w:rPr>
  </w:style>
  <w:style w:type="paragraph" w:customStyle="1" w:styleId="Cadogan">
    <w:name w:val="Cadogan"/>
    <w:basedOn w:val="Fitzgerald"/>
    <w:link w:val="CadoganChar"/>
    <w:qFormat/>
    <w:rPr>
      <w:color w:val="A20252"/>
    </w:rPr>
  </w:style>
  <w:style w:type="character" w:customStyle="1" w:styleId="CadoganChar">
    <w:name w:val="Cadogan Char"/>
    <w:basedOn w:val="FitzgeraldChar"/>
    <w:link w:val="Cadogan"/>
    <w:rPr>
      <w:rFonts w:ascii="Arial" w:hAnsi="Arial" w:cs="Arial"/>
      <w:color w:val="A2025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ajorEastAsia" w:hAnsi="Arial" w:cs="Arial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Theme="majorEastAsia" w:hAnsi="Arial" w:cs="Arial"/>
      <w:i/>
      <w:color w:val="F1AB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Arial" w:eastAsiaTheme="majorEastAsia" w:hAnsi="Arial" w:cs="Arial"/>
      <w:i/>
      <w:iCs/>
      <w:color w:val="F1AB0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pPr>
      <w:jc w:val="center"/>
    </w:pPr>
    <w:rPr>
      <w:b/>
      <w:i/>
      <w:color w:val="00308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hAnsi="Arial" w:cs="Arial"/>
      <w:b/>
      <w:i/>
      <w:color w:val="003082"/>
      <w:sz w:val="24"/>
    </w:rPr>
  </w:style>
  <w:style w:type="paragraph" w:styleId="NoSpacing">
    <w:name w:val="No Spacing"/>
    <w:uiPriority w:val="2"/>
    <w:rPr>
      <w:rFonts w:ascii="Arial" w:hAnsi="Arial" w:cs="Arial"/>
    </w:rPr>
  </w:style>
  <w:style w:type="paragraph" w:customStyle="1" w:styleId="Robson">
    <w:name w:val="Robson"/>
    <w:basedOn w:val="Normal"/>
    <w:link w:val="RobsonChar"/>
    <w:qFormat/>
    <w:rPr>
      <w:color w:val="FFFF6D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obsonChar">
    <w:name w:val="Robson Char"/>
    <w:basedOn w:val="DefaultParagraphFont"/>
    <w:link w:val="Robson"/>
    <w:rPr>
      <w:rFonts w:ascii="Arial" w:hAnsi="Arial" w:cs="Arial"/>
      <w:color w:val="FFFF6D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rPr>
      <w:b/>
      <w:bCs/>
    </w:rPr>
  </w:style>
  <w:style w:type="character" w:styleId="Emphasis">
    <w:name w:val="Emphasis"/>
    <w:basedOn w:val="DefaultParagraphFont"/>
    <w:uiPriority w:val="20"/>
    <w:rPr>
      <w:i/>
      <w:iC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 w:cs="Arial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rFonts w:asciiTheme="majorHAnsi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HMTitle">
    <w:name w:val="HM Title"/>
    <w:basedOn w:val="Normal"/>
    <w:link w:val="HMTitleChar"/>
    <w:uiPriority w:val="1"/>
    <w:qFormat/>
    <w:rPr>
      <w:rFonts w:eastAsia="Times New Roman"/>
      <w:b/>
      <w:bCs/>
      <w:color w:val="000000"/>
      <w:sz w:val="56"/>
      <w:szCs w:val="56"/>
    </w:rPr>
  </w:style>
  <w:style w:type="paragraph" w:customStyle="1" w:styleId="HMH1">
    <w:name w:val="HM H1"/>
    <w:basedOn w:val="Normal"/>
    <w:link w:val="HMH1Char"/>
    <w:uiPriority w:val="1"/>
    <w:qFormat/>
    <w:pPr>
      <w:keepNext/>
      <w:spacing w:line="480" w:lineRule="auto"/>
      <w:jc w:val="both"/>
      <w:outlineLvl w:val="0"/>
    </w:pPr>
    <w:rPr>
      <w:rFonts w:eastAsia="Times New Roman"/>
      <w:b/>
      <w:bCs/>
      <w:color w:val="000000"/>
      <w:sz w:val="36"/>
      <w:szCs w:val="24"/>
    </w:rPr>
  </w:style>
  <w:style w:type="character" w:customStyle="1" w:styleId="HMTitleChar">
    <w:name w:val="HM Title Char"/>
    <w:basedOn w:val="DefaultParagraphFont"/>
    <w:link w:val="HMTitle"/>
    <w:uiPriority w:val="1"/>
    <w:rPr>
      <w:rFonts w:ascii="Arial" w:eastAsia="Times New Roman" w:hAnsi="Arial" w:cs="Arial"/>
      <w:b/>
      <w:bCs/>
      <w:color w:val="000000"/>
      <w:sz w:val="56"/>
      <w:szCs w:val="56"/>
    </w:rPr>
  </w:style>
  <w:style w:type="paragraph" w:customStyle="1" w:styleId="HMH2">
    <w:name w:val="HM H2"/>
    <w:basedOn w:val="Normal"/>
    <w:link w:val="HMH2Char"/>
    <w:uiPriority w:val="1"/>
    <w:qFormat/>
    <w:pPr>
      <w:keepNext/>
      <w:tabs>
        <w:tab w:val="left" w:pos="426"/>
        <w:tab w:val="left" w:pos="4536"/>
        <w:tab w:val="left" w:pos="5103"/>
      </w:tabs>
      <w:suppressAutoHyphens/>
      <w:spacing w:line="300" w:lineRule="auto"/>
      <w:jc w:val="both"/>
      <w:outlineLvl w:val="1"/>
    </w:pPr>
    <w:rPr>
      <w:rFonts w:eastAsia="Times New Roman"/>
      <w:b/>
      <w:bCs/>
      <w:spacing w:val="-2"/>
      <w:sz w:val="32"/>
      <w:lang w:val="en-US"/>
    </w:rPr>
  </w:style>
  <w:style w:type="character" w:customStyle="1" w:styleId="HMH1Char">
    <w:name w:val="HM H1 Char"/>
    <w:basedOn w:val="DefaultParagraphFont"/>
    <w:link w:val="HMH1"/>
    <w:uiPriority w:val="1"/>
    <w:rPr>
      <w:rFonts w:ascii="Arial" w:eastAsia="Times New Roman" w:hAnsi="Arial" w:cs="Arial"/>
      <w:b/>
      <w:bCs/>
      <w:color w:val="000000"/>
      <w:sz w:val="36"/>
      <w:szCs w:val="24"/>
    </w:rPr>
  </w:style>
  <w:style w:type="paragraph" w:customStyle="1" w:styleId="HMH3">
    <w:name w:val="HM H3"/>
    <w:basedOn w:val="Normal"/>
    <w:link w:val="HMH3Char"/>
    <w:uiPriority w:val="1"/>
    <w:qFormat/>
    <w:pPr>
      <w:keepNext/>
      <w:tabs>
        <w:tab w:val="left" w:pos="360"/>
        <w:tab w:val="left" w:pos="566"/>
        <w:tab w:val="left" w:pos="720"/>
        <w:tab w:val="left" w:pos="1170"/>
        <w:tab w:val="left" w:pos="1260"/>
        <w:tab w:val="left" w:pos="1417"/>
        <w:tab w:val="left" w:pos="2125"/>
        <w:tab w:val="left" w:pos="2160"/>
        <w:tab w:val="left" w:pos="2880"/>
      </w:tabs>
      <w:suppressAutoHyphens/>
      <w:spacing w:line="264" w:lineRule="auto"/>
      <w:jc w:val="both"/>
      <w:outlineLvl w:val="2"/>
    </w:pPr>
    <w:rPr>
      <w:rFonts w:eastAsia="Times New Roman" w:cs="Times New Roman"/>
      <w:b/>
      <w:spacing w:val="-2"/>
      <w:sz w:val="24"/>
      <w:szCs w:val="20"/>
      <w:lang w:val="en-US"/>
    </w:rPr>
  </w:style>
  <w:style w:type="character" w:customStyle="1" w:styleId="HMH2Char">
    <w:name w:val="HM H2 Char"/>
    <w:basedOn w:val="DefaultParagraphFont"/>
    <w:link w:val="HMH2"/>
    <w:uiPriority w:val="1"/>
    <w:rPr>
      <w:rFonts w:ascii="Arial" w:eastAsia="Times New Roman" w:hAnsi="Arial" w:cs="Arial"/>
      <w:b/>
      <w:bCs/>
      <w:spacing w:val="-2"/>
      <w:sz w:val="32"/>
      <w:lang w:val="en-US"/>
    </w:rPr>
  </w:style>
  <w:style w:type="paragraph" w:customStyle="1" w:styleId="HMH4">
    <w:name w:val="HM H4"/>
    <w:basedOn w:val="Normal"/>
    <w:link w:val="HMH4Char"/>
    <w:uiPriority w:val="1"/>
    <w:qFormat/>
    <w:pPr>
      <w:keepNext/>
      <w:jc w:val="both"/>
      <w:outlineLvl w:val="3"/>
    </w:pPr>
    <w:rPr>
      <w:rFonts w:eastAsia="Times New Roman"/>
      <w:b/>
      <w:bCs/>
      <w:color w:val="000000"/>
      <w:sz w:val="20"/>
      <w:szCs w:val="24"/>
    </w:rPr>
  </w:style>
  <w:style w:type="character" w:customStyle="1" w:styleId="HMH3Char">
    <w:name w:val="HM H3 Char"/>
    <w:basedOn w:val="DefaultParagraphFont"/>
    <w:link w:val="HMH3"/>
    <w:uiPriority w:val="1"/>
    <w:rPr>
      <w:rFonts w:ascii="Arial" w:eastAsia="Times New Roman" w:hAnsi="Arial" w:cs="Times New Roman"/>
      <w:b/>
      <w:spacing w:val="-2"/>
      <w:sz w:val="24"/>
      <w:szCs w:val="20"/>
      <w:lang w:val="en-US"/>
    </w:rPr>
  </w:style>
  <w:style w:type="paragraph" w:customStyle="1" w:styleId="HMNormal">
    <w:name w:val="HM Normal"/>
    <w:basedOn w:val="Normal"/>
    <w:link w:val="HMNormalChar"/>
    <w:uiPriority w:val="1"/>
    <w:qFormat/>
    <w:pPr>
      <w:jc w:val="both"/>
    </w:pPr>
    <w:rPr>
      <w:rFonts w:eastAsia="Times New Roman"/>
      <w:color w:val="000000"/>
      <w:sz w:val="20"/>
      <w:szCs w:val="24"/>
    </w:rPr>
  </w:style>
  <w:style w:type="character" w:customStyle="1" w:styleId="HMH4Char">
    <w:name w:val="HM H4 Char"/>
    <w:basedOn w:val="DefaultParagraphFont"/>
    <w:link w:val="HMH4"/>
    <w:uiPriority w:val="1"/>
    <w:rPr>
      <w:rFonts w:ascii="Arial" w:eastAsia="Times New Roman" w:hAnsi="Arial" w:cs="Arial"/>
      <w:b/>
      <w:bCs/>
      <w:color w:val="000000"/>
      <w:sz w:val="20"/>
      <w:szCs w:val="24"/>
    </w:rPr>
  </w:style>
  <w:style w:type="character" w:customStyle="1" w:styleId="HMNormalChar">
    <w:name w:val="HM Normal Char"/>
    <w:basedOn w:val="DefaultParagraphFont"/>
    <w:link w:val="HMNormal"/>
    <w:uiPriority w:val="1"/>
    <w:rPr>
      <w:rFonts w:ascii="Arial" w:eastAsia="Times New Roman" w:hAnsi="Arial" w:cs="Arial"/>
      <w:color w:val="00000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/>
      <w:i/>
      <w:color w:val="F1AB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before="200"/>
      <w:outlineLvl w:val="5"/>
    </w:pPr>
    <w:rPr>
      <w:rFonts w:eastAsiaTheme="majorEastAsia"/>
      <w:i/>
      <w:iCs/>
      <w:color w:val="F1AB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lfordTitle">
    <w:name w:val="Culford Title"/>
    <w:basedOn w:val="Title"/>
    <w:link w:val="CulfordTitleChar"/>
    <w:pPr>
      <w:pBdr>
        <w:bottom w:val="single" w:sz="4" w:space="1" w:color="003082"/>
      </w:pBdr>
    </w:pPr>
  </w:style>
  <w:style w:type="character" w:customStyle="1" w:styleId="CulfordTitleChar">
    <w:name w:val="Culford Title Char"/>
    <w:basedOn w:val="TitleChar"/>
    <w:link w:val="CulfordTitle"/>
    <w:rPr>
      <w:rFonts w:ascii="Arial" w:hAnsi="Arial" w:cs="Arial"/>
      <w:b/>
      <w:color w:val="003082"/>
      <w:sz w:val="40"/>
    </w:rPr>
  </w:style>
  <w:style w:type="paragraph" w:styleId="Title">
    <w:name w:val="Title"/>
    <w:basedOn w:val="Normal"/>
    <w:next w:val="Normal"/>
    <w:link w:val="TitleChar"/>
    <w:uiPriority w:val="10"/>
    <w:pPr>
      <w:jc w:val="center"/>
    </w:pPr>
    <w:rPr>
      <w:b/>
      <w:color w:val="003082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hAnsi="Arial" w:cs="Arial"/>
      <w:b/>
      <w:color w:val="003082"/>
      <w:sz w:val="40"/>
    </w:rPr>
  </w:style>
  <w:style w:type="paragraph" w:customStyle="1" w:styleId="Culford">
    <w:name w:val="Culford"/>
    <w:basedOn w:val="Normal"/>
    <w:link w:val="CulfordChar"/>
    <w:qFormat/>
  </w:style>
  <w:style w:type="character" w:customStyle="1" w:styleId="CulfordChar">
    <w:name w:val="Culford Char"/>
    <w:basedOn w:val="DefaultParagraphFont"/>
    <w:link w:val="Culford"/>
    <w:rPr>
      <w:rFonts w:ascii="Arial" w:hAnsi="Arial" w:cs="Arial"/>
    </w:rPr>
  </w:style>
  <w:style w:type="paragraph" w:customStyle="1" w:styleId="Edwards">
    <w:name w:val="Edwards"/>
    <w:basedOn w:val="Normal"/>
    <w:link w:val="EdwardsChar"/>
    <w:qFormat/>
    <w:rPr>
      <w:color w:val="ED037C"/>
    </w:rPr>
  </w:style>
  <w:style w:type="character" w:customStyle="1" w:styleId="EdwardsChar">
    <w:name w:val="Edwards Char"/>
    <w:basedOn w:val="DefaultParagraphFont"/>
    <w:link w:val="Edwards"/>
    <w:rPr>
      <w:rFonts w:ascii="Arial" w:hAnsi="Arial" w:cs="Arial"/>
      <w:color w:val="ED037C"/>
    </w:rPr>
  </w:style>
  <w:style w:type="paragraph" w:customStyle="1" w:styleId="Cornwallis">
    <w:name w:val="Cornwallis"/>
    <w:basedOn w:val="Normal"/>
    <w:link w:val="CornwallisChar"/>
    <w:qFormat/>
    <w:rPr>
      <w:color w:val="009856"/>
    </w:rPr>
  </w:style>
  <w:style w:type="character" w:customStyle="1" w:styleId="CornwallisChar">
    <w:name w:val="Cornwallis Char"/>
    <w:basedOn w:val="DefaultParagraphFont"/>
    <w:link w:val="Cornwallis"/>
    <w:rPr>
      <w:rFonts w:ascii="Arial" w:hAnsi="Arial" w:cs="Arial"/>
      <w:color w:val="009856"/>
    </w:rPr>
  </w:style>
  <w:style w:type="paragraph" w:customStyle="1" w:styleId="Jocelyn">
    <w:name w:val="Jocelyn"/>
    <w:basedOn w:val="Normal"/>
    <w:link w:val="JocelynChar"/>
    <w:qFormat/>
    <w:rPr>
      <w:color w:val="8C2F2E"/>
    </w:rPr>
  </w:style>
  <w:style w:type="character" w:customStyle="1" w:styleId="JocelynChar">
    <w:name w:val="Jocelyn Char"/>
    <w:basedOn w:val="DefaultParagraphFont"/>
    <w:link w:val="Jocelyn"/>
    <w:rPr>
      <w:rFonts w:ascii="Arial" w:hAnsi="Arial" w:cs="Arial"/>
      <w:color w:val="8C2F2E"/>
    </w:rPr>
  </w:style>
  <w:style w:type="paragraph" w:customStyle="1" w:styleId="Fitzgerald">
    <w:name w:val="Fitzgerald"/>
    <w:basedOn w:val="Normal"/>
    <w:link w:val="FitzgeraldChar"/>
    <w:qFormat/>
    <w:rPr>
      <w:color w:val="9CD3EE"/>
    </w:rPr>
  </w:style>
  <w:style w:type="character" w:customStyle="1" w:styleId="FitzgeraldChar">
    <w:name w:val="Fitzgerald Char"/>
    <w:basedOn w:val="DefaultParagraphFont"/>
    <w:link w:val="Fitzgerald"/>
    <w:rPr>
      <w:rFonts w:ascii="Arial" w:hAnsi="Arial" w:cs="Arial"/>
      <w:color w:val="9CD3EE"/>
    </w:rPr>
  </w:style>
  <w:style w:type="paragraph" w:customStyle="1" w:styleId="Cadogan">
    <w:name w:val="Cadogan"/>
    <w:basedOn w:val="Fitzgerald"/>
    <w:link w:val="CadoganChar"/>
    <w:qFormat/>
    <w:rPr>
      <w:color w:val="A20252"/>
    </w:rPr>
  </w:style>
  <w:style w:type="character" w:customStyle="1" w:styleId="CadoganChar">
    <w:name w:val="Cadogan Char"/>
    <w:basedOn w:val="FitzgeraldChar"/>
    <w:link w:val="Cadogan"/>
    <w:rPr>
      <w:rFonts w:ascii="Arial" w:hAnsi="Arial" w:cs="Arial"/>
      <w:color w:val="A2025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ajorEastAsia" w:hAnsi="Arial" w:cs="Arial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Theme="majorEastAsia" w:hAnsi="Arial" w:cs="Arial"/>
      <w:i/>
      <w:color w:val="F1AB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Arial" w:eastAsiaTheme="majorEastAsia" w:hAnsi="Arial" w:cs="Arial"/>
      <w:i/>
      <w:iCs/>
      <w:color w:val="F1AB0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pPr>
      <w:jc w:val="center"/>
    </w:pPr>
    <w:rPr>
      <w:b/>
      <w:i/>
      <w:color w:val="00308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hAnsi="Arial" w:cs="Arial"/>
      <w:b/>
      <w:i/>
      <w:color w:val="003082"/>
      <w:sz w:val="24"/>
    </w:rPr>
  </w:style>
  <w:style w:type="paragraph" w:styleId="NoSpacing">
    <w:name w:val="No Spacing"/>
    <w:uiPriority w:val="2"/>
    <w:rPr>
      <w:rFonts w:ascii="Arial" w:hAnsi="Arial" w:cs="Arial"/>
    </w:rPr>
  </w:style>
  <w:style w:type="paragraph" w:customStyle="1" w:styleId="Robson">
    <w:name w:val="Robson"/>
    <w:basedOn w:val="Normal"/>
    <w:link w:val="RobsonChar"/>
    <w:qFormat/>
    <w:rPr>
      <w:color w:val="FFFF6D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obsonChar">
    <w:name w:val="Robson Char"/>
    <w:basedOn w:val="DefaultParagraphFont"/>
    <w:link w:val="Robson"/>
    <w:rPr>
      <w:rFonts w:ascii="Arial" w:hAnsi="Arial" w:cs="Arial"/>
      <w:color w:val="FFFF6D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rPr>
      <w:b/>
      <w:bCs/>
    </w:rPr>
  </w:style>
  <w:style w:type="character" w:styleId="Emphasis">
    <w:name w:val="Emphasis"/>
    <w:basedOn w:val="DefaultParagraphFont"/>
    <w:uiPriority w:val="20"/>
    <w:rPr>
      <w:i/>
      <w:iC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 w:cs="Arial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rFonts w:asciiTheme="majorHAnsi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HMTitle">
    <w:name w:val="HM Title"/>
    <w:basedOn w:val="Normal"/>
    <w:link w:val="HMTitleChar"/>
    <w:uiPriority w:val="1"/>
    <w:qFormat/>
    <w:rPr>
      <w:rFonts w:eastAsia="Times New Roman"/>
      <w:b/>
      <w:bCs/>
      <w:color w:val="000000"/>
      <w:sz w:val="56"/>
      <w:szCs w:val="56"/>
    </w:rPr>
  </w:style>
  <w:style w:type="paragraph" w:customStyle="1" w:styleId="HMH1">
    <w:name w:val="HM H1"/>
    <w:basedOn w:val="Normal"/>
    <w:link w:val="HMH1Char"/>
    <w:uiPriority w:val="1"/>
    <w:qFormat/>
    <w:pPr>
      <w:keepNext/>
      <w:spacing w:line="480" w:lineRule="auto"/>
      <w:jc w:val="both"/>
      <w:outlineLvl w:val="0"/>
    </w:pPr>
    <w:rPr>
      <w:rFonts w:eastAsia="Times New Roman"/>
      <w:b/>
      <w:bCs/>
      <w:color w:val="000000"/>
      <w:sz w:val="36"/>
      <w:szCs w:val="24"/>
    </w:rPr>
  </w:style>
  <w:style w:type="character" w:customStyle="1" w:styleId="HMTitleChar">
    <w:name w:val="HM Title Char"/>
    <w:basedOn w:val="DefaultParagraphFont"/>
    <w:link w:val="HMTitle"/>
    <w:uiPriority w:val="1"/>
    <w:rPr>
      <w:rFonts w:ascii="Arial" w:eastAsia="Times New Roman" w:hAnsi="Arial" w:cs="Arial"/>
      <w:b/>
      <w:bCs/>
      <w:color w:val="000000"/>
      <w:sz w:val="56"/>
      <w:szCs w:val="56"/>
    </w:rPr>
  </w:style>
  <w:style w:type="paragraph" w:customStyle="1" w:styleId="HMH2">
    <w:name w:val="HM H2"/>
    <w:basedOn w:val="Normal"/>
    <w:link w:val="HMH2Char"/>
    <w:uiPriority w:val="1"/>
    <w:qFormat/>
    <w:pPr>
      <w:keepNext/>
      <w:tabs>
        <w:tab w:val="left" w:pos="426"/>
        <w:tab w:val="left" w:pos="4536"/>
        <w:tab w:val="left" w:pos="5103"/>
      </w:tabs>
      <w:suppressAutoHyphens/>
      <w:spacing w:line="300" w:lineRule="auto"/>
      <w:jc w:val="both"/>
      <w:outlineLvl w:val="1"/>
    </w:pPr>
    <w:rPr>
      <w:rFonts w:eastAsia="Times New Roman"/>
      <w:b/>
      <w:bCs/>
      <w:spacing w:val="-2"/>
      <w:sz w:val="32"/>
      <w:lang w:val="en-US"/>
    </w:rPr>
  </w:style>
  <w:style w:type="character" w:customStyle="1" w:styleId="HMH1Char">
    <w:name w:val="HM H1 Char"/>
    <w:basedOn w:val="DefaultParagraphFont"/>
    <w:link w:val="HMH1"/>
    <w:uiPriority w:val="1"/>
    <w:rPr>
      <w:rFonts w:ascii="Arial" w:eastAsia="Times New Roman" w:hAnsi="Arial" w:cs="Arial"/>
      <w:b/>
      <w:bCs/>
      <w:color w:val="000000"/>
      <w:sz w:val="36"/>
      <w:szCs w:val="24"/>
    </w:rPr>
  </w:style>
  <w:style w:type="paragraph" w:customStyle="1" w:styleId="HMH3">
    <w:name w:val="HM H3"/>
    <w:basedOn w:val="Normal"/>
    <w:link w:val="HMH3Char"/>
    <w:uiPriority w:val="1"/>
    <w:qFormat/>
    <w:pPr>
      <w:keepNext/>
      <w:tabs>
        <w:tab w:val="left" w:pos="360"/>
        <w:tab w:val="left" w:pos="566"/>
        <w:tab w:val="left" w:pos="720"/>
        <w:tab w:val="left" w:pos="1170"/>
        <w:tab w:val="left" w:pos="1260"/>
        <w:tab w:val="left" w:pos="1417"/>
        <w:tab w:val="left" w:pos="2125"/>
        <w:tab w:val="left" w:pos="2160"/>
        <w:tab w:val="left" w:pos="2880"/>
      </w:tabs>
      <w:suppressAutoHyphens/>
      <w:spacing w:line="264" w:lineRule="auto"/>
      <w:jc w:val="both"/>
      <w:outlineLvl w:val="2"/>
    </w:pPr>
    <w:rPr>
      <w:rFonts w:eastAsia="Times New Roman" w:cs="Times New Roman"/>
      <w:b/>
      <w:spacing w:val="-2"/>
      <w:sz w:val="24"/>
      <w:szCs w:val="20"/>
      <w:lang w:val="en-US"/>
    </w:rPr>
  </w:style>
  <w:style w:type="character" w:customStyle="1" w:styleId="HMH2Char">
    <w:name w:val="HM H2 Char"/>
    <w:basedOn w:val="DefaultParagraphFont"/>
    <w:link w:val="HMH2"/>
    <w:uiPriority w:val="1"/>
    <w:rPr>
      <w:rFonts w:ascii="Arial" w:eastAsia="Times New Roman" w:hAnsi="Arial" w:cs="Arial"/>
      <w:b/>
      <w:bCs/>
      <w:spacing w:val="-2"/>
      <w:sz w:val="32"/>
      <w:lang w:val="en-US"/>
    </w:rPr>
  </w:style>
  <w:style w:type="paragraph" w:customStyle="1" w:styleId="HMH4">
    <w:name w:val="HM H4"/>
    <w:basedOn w:val="Normal"/>
    <w:link w:val="HMH4Char"/>
    <w:uiPriority w:val="1"/>
    <w:qFormat/>
    <w:pPr>
      <w:keepNext/>
      <w:jc w:val="both"/>
      <w:outlineLvl w:val="3"/>
    </w:pPr>
    <w:rPr>
      <w:rFonts w:eastAsia="Times New Roman"/>
      <w:b/>
      <w:bCs/>
      <w:color w:val="000000"/>
      <w:sz w:val="20"/>
      <w:szCs w:val="24"/>
    </w:rPr>
  </w:style>
  <w:style w:type="character" w:customStyle="1" w:styleId="HMH3Char">
    <w:name w:val="HM H3 Char"/>
    <w:basedOn w:val="DefaultParagraphFont"/>
    <w:link w:val="HMH3"/>
    <w:uiPriority w:val="1"/>
    <w:rPr>
      <w:rFonts w:ascii="Arial" w:eastAsia="Times New Roman" w:hAnsi="Arial" w:cs="Times New Roman"/>
      <w:b/>
      <w:spacing w:val="-2"/>
      <w:sz w:val="24"/>
      <w:szCs w:val="20"/>
      <w:lang w:val="en-US"/>
    </w:rPr>
  </w:style>
  <w:style w:type="paragraph" w:customStyle="1" w:styleId="HMNormal">
    <w:name w:val="HM Normal"/>
    <w:basedOn w:val="Normal"/>
    <w:link w:val="HMNormalChar"/>
    <w:uiPriority w:val="1"/>
    <w:qFormat/>
    <w:pPr>
      <w:jc w:val="both"/>
    </w:pPr>
    <w:rPr>
      <w:rFonts w:eastAsia="Times New Roman"/>
      <w:color w:val="000000"/>
      <w:sz w:val="20"/>
      <w:szCs w:val="24"/>
    </w:rPr>
  </w:style>
  <w:style w:type="character" w:customStyle="1" w:styleId="HMH4Char">
    <w:name w:val="HM H4 Char"/>
    <w:basedOn w:val="DefaultParagraphFont"/>
    <w:link w:val="HMH4"/>
    <w:uiPriority w:val="1"/>
    <w:rPr>
      <w:rFonts w:ascii="Arial" w:eastAsia="Times New Roman" w:hAnsi="Arial" w:cs="Arial"/>
      <w:b/>
      <w:bCs/>
      <w:color w:val="000000"/>
      <w:sz w:val="20"/>
      <w:szCs w:val="24"/>
    </w:rPr>
  </w:style>
  <w:style w:type="character" w:customStyle="1" w:styleId="HMNormalChar">
    <w:name w:val="HM Normal Char"/>
    <w:basedOn w:val="DefaultParagraphFont"/>
    <w:link w:val="HMNormal"/>
    <w:uiPriority w:val="1"/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B8A5961C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Culford School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Moulton</dc:creator>
  <cp:lastModifiedBy>C Howells</cp:lastModifiedBy>
  <cp:revision>3</cp:revision>
  <dcterms:created xsi:type="dcterms:W3CDTF">2014-09-24T11:24:00Z</dcterms:created>
  <dcterms:modified xsi:type="dcterms:W3CDTF">2014-09-24T11:25:00Z</dcterms:modified>
</cp:coreProperties>
</file>