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9A" w:rsidRPr="000C588D" w:rsidRDefault="000C588D" w:rsidP="000C588D">
      <w:pPr>
        <w:jc w:val="center"/>
        <w:rPr>
          <w:sz w:val="48"/>
          <w:szCs w:val="48"/>
        </w:rPr>
      </w:pPr>
      <w:bookmarkStart w:id="0" w:name="_GoBack"/>
      <w:r w:rsidRPr="000C588D">
        <w:rPr>
          <w:sz w:val="48"/>
          <w:szCs w:val="48"/>
        </w:rPr>
        <w:t>Mystery Maths Solution</w:t>
      </w:r>
    </w:p>
    <w:bookmarkEnd w:id="0"/>
    <w:p w:rsidR="000C588D" w:rsidRDefault="000C58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x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8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5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2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10</w:t>
            </w: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7</w:t>
            </w: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9</w:t>
            </w: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4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32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40</w:t>
            </w: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7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49</w:t>
            </w: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11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22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3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15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27</w:t>
            </w: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12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24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  <w:tr w:rsidR="000C588D" w:rsidRPr="000C588D" w:rsidTr="000C588D"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sz w:val="48"/>
                <w:szCs w:val="48"/>
              </w:rPr>
            </w:pPr>
            <w:r w:rsidRPr="000C588D">
              <w:rPr>
                <w:sz w:val="48"/>
                <w:szCs w:val="48"/>
              </w:rPr>
              <w:t>6</w:t>
            </w: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0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  <w:r w:rsidRPr="000C588D">
              <w:rPr>
                <w:color w:val="FF0000"/>
                <w:sz w:val="48"/>
                <w:szCs w:val="48"/>
              </w:rPr>
              <w:t>42</w:t>
            </w:r>
          </w:p>
        </w:tc>
        <w:tc>
          <w:tcPr>
            <w:tcW w:w="1321" w:type="dxa"/>
          </w:tcPr>
          <w:p w:rsidR="000C588D" w:rsidRPr="000C588D" w:rsidRDefault="000C588D" w:rsidP="000C588D">
            <w:pPr>
              <w:jc w:val="center"/>
              <w:rPr>
                <w:color w:val="FF0000"/>
                <w:sz w:val="48"/>
                <w:szCs w:val="48"/>
              </w:rPr>
            </w:pPr>
          </w:p>
        </w:tc>
      </w:tr>
    </w:tbl>
    <w:p w:rsidR="000C588D" w:rsidRPr="000C588D" w:rsidRDefault="000C588D">
      <w:pPr>
        <w:rPr>
          <w:sz w:val="48"/>
          <w:szCs w:val="48"/>
        </w:rPr>
      </w:pPr>
    </w:p>
    <w:sectPr w:rsidR="000C588D" w:rsidRPr="000C5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8D"/>
    <w:rsid w:val="000C588D"/>
    <w:rsid w:val="008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CBC201CE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Smith</dc:creator>
  <cp:lastModifiedBy>H Smith</cp:lastModifiedBy>
  <cp:revision>1</cp:revision>
  <dcterms:created xsi:type="dcterms:W3CDTF">2017-11-16T17:30:00Z</dcterms:created>
  <dcterms:modified xsi:type="dcterms:W3CDTF">2017-11-16T17:33:00Z</dcterms:modified>
</cp:coreProperties>
</file>