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6" w:rsidRDefault="00536304"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3446CB8C" wp14:editId="1AFB7CF6">
            <wp:extent cx="2463421" cy="2286000"/>
            <wp:effectExtent l="0" t="0" r="0" b="0"/>
            <wp:docPr id="1" name="Picture 1" descr="E:\DCIM\101MSDCF\DSC0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1MSDCF\DSC007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76" cy="22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04"/>
    <w:rsid w:val="00536304"/>
    <w:rsid w:val="005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6FD8764C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Eilish Monaghan</dc:creator>
  <cp:lastModifiedBy>Eilish Monaghan</cp:lastModifiedBy>
  <cp:revision>1</cp:revision>
  <dcterms:created xsi:type="dcterms:W3CDTF">2017-01-31T17:06:00Z</dcterms:created>
  <dcterms:modified xsi:type="dcterms:W3CDTF">2017-01-31T17:06:00Z</dcterms:modified>
</cp:coreProperties>
</file>