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pcz" ContentType="image/x-pcz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F85" w:rsidRDefault="00021F85"/>
    <w:p w:rsidR="00021F85" w:rsidRDefault="00C328DB">
      <w:r>
        <w:rPr>
          <w:rFonts w:ascii="Century" w:hAnsi="Century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461010</wp:posOffset>
            </wp:positionV>
            <wp:extent cx="2743200" cy="1828800"/>
            <wp:effectExtent l="19050" t="0" r="0" b="0"/>
            <wp:wrapTight wrapText="bothSides">
              <wp:wrapPolygon edited="0">
                <wp:start x="-150" y="0"/>
                <wp:lineTo x="-150" y="21375"/>
                <wp:lineTo x="21600" y="21375"/>
                <wp:lineTo x="21600" y="0"/>
                <wp:lineTo x="-15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7" w:rightFromText="187" w:vertAnchor="page" w:horzAnchor="page" w:tblpX="975" w:tblpY="2165"/>
        <w:tblW w:w="100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73" w:type="dxa"/>
          <w:right w:w="173" w:type="dxa"/>
        </w:tblCellMar>
        <w:tblLook w:val="0000"/>
      </w:tblPr>
      <w:tblGrid>
        <w:gridCol w:w="5040"/>
        <w:gridCol w:w="5040"/>
      </w:tblGrid>
      <w:tr w:rsidR="00021F85" w:rsidRPr="008213A5">
        <w:trPr>
          <w:cantSplit/>
          <w:trHeight w:val="3160"/>
        </w:trPr>
        <w:tc>
          <w:tcPr>
            <w:tcW w:w="5040" w:type="dxa"/>
            <w:shd w:val="clear" w:color="auto" w:fill="auto"/>
          </w:tcPr>
          <w:p w:rsidR="00021F85" w:rsidRDefault="00021F85" w:rsidP="00021F85">
            <w:pPr>
              <w:pStyle w:val="Smalltype"/>
              <w:rPr>
                <w:rFonts w:ascii="Century" w:hAnsi="Century"/>
                <w:sz w:val="24"/>
              </w:rPr>
            </w:pPr>
          </w:p>
          <w:p w:rsidR="00021F85" w:rsidRDefault="00021F85" w:rsidP="00021F85">
            <w:pPr>
              <w:pStyle w:val="Smalltype"/>
              <w:rPr>
                <w:rFonts w:ascii="Century" w:hAnsi="Century"/>
                <w:sz w:val="24"/>
              </w:rPr>
            </w:pPr>
          </w:p>
          <w:p w:rsidR="00021F85" w:rsidRPr="00843132" w:rsidRDefault="00021F85" w:rsidP="00021F85">
            <w:pPr>
              <w:pStyle w:val="Smalltype"/>
              <w:rPr>
                <w:rFonts w:ascii="Century" w:hAnsi="Century"/>
                <w:sz w:val="24"/>
              </w:rPr>
            </w:pPr>
          </w:p>
        </w:tc>
        <w:tc>
          <w:tcPr>
            <w:tcW w:w="5040" w:type="dxa"/>
            <w:shd w:val="clear" w:color="auto" w:fill="auto"/>
          </w:tcPr>
          <w:p w:rsidR="00021F85" w:rsidRPr="008213A5" w:rsidRDefault="00C328DB" w:rsidP="00021F85">
            <w:pPr>
              <w:pStyle w:val="Smalltype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743200" cy="2847340"/>
                  <wp:effectExtent l="0" t="0" r="0" b="0"/>
                  <wp:docPr id="3" name="Objec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:rsidR="00021F85" w:rsidRPr="00293B3D" w:rsidRDefault="00C328DB" w:rsidP="00021F85">
            <w:pPr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43200" cy="1828800"/>
                  <wp:effectExtent l="19050" t="0" r="0" b="0"/>
                  <wp:wrapTight wrapText="bothSides">
                    <wp:wrapPolygon edited="0">
                      <wp:start x="-150" y="0"/>
                      <wp:lineTo x="-150" y="21375"/>
                      <wp:lineTo x="21600" y="21375"/>
                      <wp:lineTo x="21600" y="0"/>
                      <wp:lineTo x="-150" y="0"/>
                    </wp:wrapPolygon>
                  </wp:wrapTight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1F85" w:rsidRPr="008213A5">
        <w:trPr>
          <w:cantSplit/>
          <w:trHeight w:val="3160"/>
        </w:trPr>
        <w:tc>
          <w:tcPr>
            <w:tcW w:w="5040" w:type="dxa"/>
            <w:shd w:val="clear" w:color="auto" w:fill="auto"/>
          </w:tcPr>
          <w:p w:rsidR="00021F85" w:rsidRDefault="00021F85" w:rsidP="00021F85">
            <w:pPr>
              <w:pStyle w:val="Smalltype"/>
            </w:pPr>
          </w:p>
          <w:p w:rsidR="00021F85" w:rsidRPr="008213A5" w:rsidRDefault="00021F85" w:rsidP="00021F85">
            <w:pPr>
              <w:pStyle w:val="Smalltype"/>
            </w:pPr>
          </w:p>
          <w:p w:rsidR="00021F85" w:rsidRPr="00293B3D" w:rsidRDefault="00C328DB" w:rsidP="00021F85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43200" cy="1828800"/>
                  <wp:effectExtent l="19050" t="0" r="0" b="0"/>
                  <wp:wrapTight wrapText="bothSides">
                    <wp:wrapPolygon edited="0">
                      <wp:start x="-150" y="0"/>
                      <wp:lineTo x="-150" y="21375"/>
                      <wp:lineTo x="21600" y="21375"/>
                      <wp:lineTo x="21600" y="0"/>
                      <wp:lineTo x="-150" y="0"/>
                    </wp:wrapPolygon>
                  </wp:wrapTight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40" w:type="dxa"/>
            <w:shd w:val="clear" w:color="auto" w:fill="auto"/>
          </w:tcPr>
          <w:p w:rsidR="00021F85" w:rsidRPr="008213A5" w:rsidRDefault="00021F85" w:rsidP="00021F85">
            <w:pPr>
              <w:pStyle w:val="Smalltype"/>
            </w:pPr>
          </w:p>
          <w:p w:rsidR="00021F85" w:rsidRPr="00293B3D" w:rsidRDefault="00C328DB" w:rsidP="00021F85">
            <w:pPr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43200" cy="1828800"/>
                  <wp:effectExtent l="19050" t="0" r="0" b="0"/>
                  <wp:wrapTight wrapText="bothSides">
                    <wp:wrapPolygon edited="0">
                      <wp:start x="-150" y="0"/>
                      <wp:lineTo x="-150" y="21375"/>
                      <wp:lineTo x="21600" y="21375"/>
                      <wp:lineTo x="21600" y="0"/>
                      <wp:lineTo x="-150" y="0"/>
                    </wp:wrapPolygon>
                  </wp:wrapTight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1F85" w:rsidRPr="008213A5">
        <w:trPr>
          <w:cantSplit/>
          <w:trHeight w:val="3160"/>
        </w:trPr>
        <w:tc>
          <w:tcPr>
            <w:tcW w:w="5040" w:type="dxa"/>
            <w:shd w:val="clear" w:color="auto" w:fill="auto"/>
          </w:tcPr>
          <w:p w:rsidR="00021F85" w:rsidRDefault="00021F85" w:rsidP="00021F85">
            <w:pPr>
              <w:pStyle w:val="Smalltype"/>
            </w:pPr>
          </w:p>
          <w:p w:rsidR="00021F85" w:rsidRDefault="00021F85" w:rsidP="00021F85">
            <w:pPr>
              <w:pStyle w:val="Smalltype"/>
            </w:pPr>
          </w:p>
          <w:p w:rsidR="00021F85" w:rsidRPr="008213A5" w:rsidRDefault="00C328DB" w:rsidP="00021F8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16125" cy="1309370"/>
                  <wp:effectExtent l="19050" t="0" r="3175" b="0"/>
                  <wp:docPr id="2" name="Picture 2" descr="quar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uar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125" cy="1309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021F85" w:rsidRPr="001F7C4E" w:rsidRDefault="00C328DB" w:rsidP="00021F8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98675" cy="1371600"/>
                  <wp:effectExtent l="19050" t="0" r="0" b="0"/>
                  <wp:docPr id="1" name="Picture 9" descr="C:\Users\Emily\Documents\Work\NRICH\do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Emily\Documents\Work\NRICH\do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67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F85" w:rsidRPr="008213A5">
        <w:trPr>
          <w:cantSplit/>
          <w:trHeight w:val="3160"/>
        </w:trPr>
        <w:tc>
          <w:tcPr>
            <w:tcW w:w="5040" w:type="dxa"/>
            <w:shd w:val="clear" w:color="auto" w:fill="auto"/>
            <w:vAlign w:val="center"/>
          </w:tcPr>
          <w:p w:rsidR="00021F85" w:rsidRPr="001F7C4E" w:rsidRDefault="00C328DB" w:rsidP="00021F85">
            <w:pPr>
              <w:jc w:val="center"/>
              <w:rPr>
                <w:rFonts w:ascii="Century Gothic" w:hAnsi="Century Gothic"/>
                <w:i/>
                <w:color w:val="3C5374"/>
                <w:sz w:val="12"/>
                <w:lang w:val="en-US" w:eastAsia="en-US"/>
              </w:rPr>
            </w:pPr>
            <w:r>
              <w:rPr>
                <w:rFonts w:ascii="Century Gothic" w:hAnsi="Century Gothic"/>
                <w:i/>
                <w:noProof/>
                <w:color w:val="3C5374"/>
                <w:sz w:val="12"/>
              </w:rPr>
              <w:drawing>
                <wp:inline distT="0" distB="0" distL="0" distR="0">
                  <wp:extent cx="2016125" cy="1309370"/>
                  <wp:effectExtent l="19050" t="0" r="3175" b="0"/>
                  <wp:docPr id="4" name="Picture 4" descr="hal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al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125" cy="1309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021F85" w:rsidRPr="008213A5" w:rsidRDefault="00C328DB" w:rsidP="00021F8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16125" cy="1309370"/>
                  <wp:effectExtent l="19050" t="0" r="3175" b="0"/>
                  <wp:docPr id="5" name="Picture 5" descr="3quart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3quart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125" cy="1309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1F85" w:rsidRDefault="00021F85"/>
    <w:tbl>
      <w:tblPr>
        <w:tblpPr w:leftFromText="187" w:rightFromText="187" w:vertAnchor="page" w:horzAnchor="page" w:tblpX="975" w:tblpY="2165"/>
        <w:tblW w:w="100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73" w:type="dxa"/>
          <w:right w:w="173" w:type="dxa"/>
        </w:tblCellMar>
        <w:tblLook w:val="0000"/>
      </w:tblPr>
      <w:tblGrid>
        <w:gridCol w:w="5040"/>
        <w:gridCol w:w="5040"/>
      </w:tblGrid>
      <w:tr w:rsidR="00021F85" w:rsidRPr="00BF5AA1">
        <w:trPr>
          <w:cantSplit/>
          <w:trHeight w:val="3160"/>
        </w:trPr>
        <w:tc>
          <w:tcPr>
            <w:tcW w:w="5040" w:type="dxa"/>
            <w:shd w:val="clear" w:color="auto" w:fill="auto"/>
          </w:tcPr>
          <w:p w:rsidR="00021F85" w:rsidRPr="00BF5AA1" w:rsidRDefault="00021F85" w:rsidP="00021F85">
            <w:pPr>
              <w:pStyle w:val="Smalltype"/>
              <w:rPr>
                <w:rFonts w:ascii="Century" w:hAnsi="Century"/>
                <w:i w:val="0"/>
                <w:sz w:val="32"/>
              </w:rPr>
            </w:pPr>
          </w:p>
          <w:p w:rsidR="00021F85" w:rsidRPr="00BF5AA1" w:rsidRDefault="00021F85" w:rsidP="00021F85">
            <w:pPr>
              <w:pStyle w:val="Smalltype"/>
              <w:rPr>
                <w:rFonts w:ascii="Century" w:hAnsi="Century"/>
                <w:i w:val="0"/>
                <w:sz w:val="32"/>
              </w:rPr>
            </w:pPr>
          </w:p>
          <w:p w:rsidR="00021F85" w:rsidRPr="00BA0063" w:rsidRDefault="00021F85" w:rsidP="00021F85">
            <w:pPr>
              <w:jc w:val="center"/>
            </w:pPr>
            <w:r w:rsidRPr="00BA0063">
              <w:rPr>
                <w:position w:val="-78"/>
              </w:rPr>
              <w:object w:dxaOrig="580" w:dyaOrig="2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29.45pt;height:111.25pt" o:ole="">
                  <v:imagedata r:id="rId16" r:pict="rId17" o:title=""/>
                </v:shape>
                <o:OLEObject Type="Embed" ProgID="Equation.3" ShapeID="_x0000_i1030" DrawAspect="Content" ObjectID="_1402490589" r:id="rId18"/>
              </w:objec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021F85" w:rsidRPr="00BA0063" w:rsidRDefault="00021F85" w:rsidP="00021F85">
            <w:pPr>
              <w:jc w:val="center"/>
            </w:pPr>
            <w:r w:rsidRPr="00BA0063">
              <w:rPr>
                <w:position w:val="-78"/>
              </w:rPr>
              <w:object w:dxaOrig="580" w:dyaOrig="2240">
                <v:shape id="_x0000_i1031" type="#_x0000_t75" style="width:29.45pt;height:111.25pt" o:ole="">
                  <v:imagedata r:id="rId19" r:pict="rId20" o:title=""/>
                </v:shape>
                <o:OLEObject Type="Embed" ProgID="Equation.3" ShapeID="_x0000_i1031" DrawAspect="Content" ObjectID="_1402490590" r:id="rId21"/>
              </w:object>
            </w:r>
          </w:p>
        </w:tc>
      </w:tr>
      <w:tr w:rsidR="00021F85" w:rsidRPr="00BF5AA1">
        <w:trPr>
          <w:cantSplit/>
          <w:trHeight w:val="3160"/>
        </w:trPr>
        <w:tc>
          <w:tcPr>
            <w:tcW w:w="5040" w:type="dxa"/>
            <w:shd w:val="clear" w:color="auto" w:fill="auto"/>
            <w:vAlign w:val="center"/>
          </w:tcPr>
          <w:p w:rsidR="00021F85" w:rsidRPr="00F143A4" w:rsidRDefault="00021F85" w:rsidP="00021F85">
            <w:pPr>
              <w:jc w:val="center"/>
            </w:pPr>
            <w:r w:rsidRPr="00F143A4">
              <w:rPr>
                <w:rFonts w:ascii="Times New Roman" w:hAnsi="Times New Roman"/>
                <w:sz w:val="120"/>
              </w:rPr>
              <w:t>Third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021F85" w:rsidRPr="00F143A4" w:rsidRDefault="00021F85" w:rsidP="00021F85">
            <w:pPr>
              <w:jc w:val="center"/>
              <w:rPr>
                <w:rFonts w:ascii="Times New Roman" w:hAnsi="Times New Roman"/>
                <w:sz w:val="120"/>
              </w:rPr>
            </w:pPr>
            <w:r w:rsidRPr="00F143A4">
              <w:rPr>
                <w:rFonts w:ascii="Times New Roman" w:hAnsi="Times New Roman"/>
                <w:sz w:val="120"/>
              </w:rPr>
              <w:t>Half</w:t>
            </w:r>
          </w:p>
        </w:tc>
      </w:tr>
      <w:tr w:rsidR="00021F85" w:rsidRPr="00BF5AA1">
        <w:trPr>
          <w:cantSplit/>
          <w:trHeight w:val="3160"/>
        </w:trPr>
        <w:tc>
          <w:tcPr>
            <w:tcW w:w="5040" w:type="dxa"/>
            <w:shd w:val="clear" w:color="auto" w:fill="auto"/>
          </w:tcPr>
          <w:p w:rsidR="00021F85" w:rsidRDefault="00021F85" w:rsidP="00021F85">
            <w:pPr>
              <w:pStyle w:val="Smalltype"/>
              <w:rPr>
                <w:i w:val="0"/>
                <w:sz w:val="32"/>
              </w:rPr>
            </w:pPr>
          </w:p>
          <w:p w:rsidR="00021F85" w:rsidRDefault="00021F85" w:rsidP="00021F85">
            <w:pPr>
              <w:pStyle w:val="Smalltype"/>
              <w:rPr>
                <w:i w:val="0"/>
                <w:sz w:val="32"/>
              </w:rPr>
            </w:pPr>
          </w:p>
          <w:p w:rsidR="00021F85" w:rsidRPr="00BF5AA1" w:rsidRDefault="00021F85" w:rsidP="00021F85">
            <w:pPr>
              <w:pStyle w:val="Smalltype"/>
              <w:rPr>
                <w:i w:val="0"/>
                <w:sz w:val="32"/>
              </w:rPr>
            </w:pPr>
          </w:p>
          <w:tbl>
            <w:tblPr>
              <w:tblW w:w="4679" w:type="dxa"/>
              <w:tblInd w:w="2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BF"/>
            </w:tblPr>
            <w:tblGrid>
              <w:gridCol w:w="1169"/>
              <w:gridCol w:w="1170"/>
              <w:gridCol w:w="1170"/>
              <w:gridCol w:w="1170"/>
            </w:tblGrid>
            <w:tr w:rsidR="00021F85" w:rsidRPr="00BF5AA1">
              <w:trPr>
                <w:trHeight w:val="680"/>
              </w:trPr>
              <w:tc>
                <w:tcPr>
                  <w:tcW w:w="1169" w:type="dxa"/>
                  <w:shd w:val="clear" w:color="auto" w:fill="B3B3B3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  <w:tc>
                <w:tcPr>
                  <w:tcW w:w="1170" w:type="dxa"/>
                  <w:shd w:val="clear" w:color="auto" w:fill="B3B3B3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  <w:tc>
                <w:tcPr>
                  <w:tcW w:w="1170" w:type="dxa"/>
                  <w:shd w:val="clear" w:color="auto" w:fill="B3B3B3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  <w:tc>
                <w:tcPr>
                  <w:tcW w:w="1170" w:type="dxa"/>
                  <w:shd w:val="clear" w:color="auto" w:fill="B3B3B3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</w:tr>
            <w:tr w:rsidR="00021F85" w:rsidRPr="00BF5AA1">
              <w:trPr>
                <w:trHeight w:val="680"/>
              </w:trPr>
              <w:tc>
                <w:tcPr>
                  <w:tcW w:w="1169" w:type="dxa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  <w:tc>
                <w:tcPr>
                  <w:tcW w:w="1170" w:type="dxa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  <w:tc>
                <w:tcPr>
                  <w:tcW w:w="1170" w:type="dxa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  <w:tc>
                <w:tcPr>
                  <w:tcW w:w="1170" w:type="dxa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</w:tr>
            <w:tr w:rsidR="00021F85" w:rsidRPr="00BF5AA1">
              <w:trPr>
                <w:trHeight w:val="680"/>
              </w:trPr>
              <w:tc>
                <w:tcPr>
                  <w:tcW w:w="1169" w:type="dxa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  <w:tc>
                <w:tcPr>
                  <w:tcW w:w="1170" w:type="dxa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  <w:tc>
                <w:tcPr>
                  <w:tcW w:w="1170" w:type="dxa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  <w:tc>
                <w:tcPr>
                  <w:tcW w:w="1170" w:type="dxa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</w:tr>
          </w:tbl>
          <w:p w:rsidR="00021F85" w:rsidRPr="00BF5AA1" w:rsidRDefault="00021F85" w:rsidP="00021F85">
            <w:pPr>
              <w:pStyle w:val="Smalltype"/>
              <w:rPr>
                <w:i w:val="0"/>
                <w:sz w:val="32"/>
              </w:rPr>
            </w:pPr>
          </w:p>
        </w:tc>
        <w:tc>
          <w:tcPr>
            <w:tcW w:w="5040" w:type="dxa"/>
            <w:shd w:val="clear" w:color="auto" w:fill="auto"/>
          </w:tcPr>
          <w:p w:rsidR="00021F85" w:rsidRDefault="00021F85" w:rsidP="00021F85">
            <w:pPr>
              <w:pStyle w:val="Smalltype"/>
              <w:rPr>
                <w:i w:val="0"/>
                <w:sz w:val="32"/>
              </w:rPr>
            </w:pPr>
          </w:p>
          <w:p w:rsidR="00021F85" w:rsidRDefault="00021F85" w:rsidP="00021F85">
            <w:pPr>
              <w:pStyle w:val="Smalltype"/>
              <w:rPr>
                <w:i w:val="0"/>
                <w:sz w:val="32"/>
              </w:rPr>
            </w:pPr>
          </w:p>
          <w:p w:rsidR="00021F85" w:rsidRDefault="00021F85" w:rsidP="00021F85">
            <w:pPr>
              <w:pStyle w:val="Smalltype"/>
              <w:rPr>
                <w:i w:val="0"/>
                <w:sz w:val="32"/>
              </w:rPr>
            </w:pPr>
          </w:p>
          <w:tbl>
            <w:tblPr>
              <w:tblW w:w="4679" w:type="dxa"/>
              <w:tblInd w:w="23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BF"/>
            </w:tblPr>
            <w:tblGrid>
              <w:gridCol w:w="1169"/>
              <w:gridCol w:w="1170"/>
              <w:gridCol w:w="1170"/>
              <w:gridCol w:w="1170"/>
            </w:tblGrid>
            <w:tr w:rsidR="00021F85" w:rsidRPr="00BF5AA1">
              <w:trPr>
                <w:trHeight w:val="680"/>
              </w:trPr>
              <w:tc>
                <w:tcPr>
                  <w:tcW w:w="1169" w:type="dxa"/>
                  <w:shd w:val="clear" w:color="auto" w:fill="B3B3B3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  <w:tc>
                <w:tcPr>
                  <w:tcW w:w="1170" w:type="dxa"/>
                  <w:shd w:val="clear" w:color="auto" w:fill="B3B3B3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  <w:tc>
                <w:tcPr>
                  <w:tcW w:w="1170" w:type="dxa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  <w:tc>
                <w:tcPr>
                  <w:tcW w:w="1170" w:type="dxa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</w:tr>
            <w:tr w:rsidR="00021F85" w:rsidRPr="00BF5AA1">
              <w:trPr>
                <w:trHeight w:val="680"/>
              </w:trPr>
              <w:tc>
                <w:tcPr>
                  <w:tcW w:w="1169" w:type="dxa"/>
                  <w:shd w:val="clear" w:color="auto" w:fill="B3B3B3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  <w:tc>
                <w:tcPr>
                  <w:tcW w:w="1170" w:type="dxa"/>
                  <w:shd w:val="clear" w:color="auto" w:fill="B3B3B3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  <w:tc>
                <w:tcPr>
                  <w:tcW w:w="1170" w:type="dxa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  <w:tc>
                <w:tcPr>
                  <w:tcW w:w="1170" w:type="dxa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</w:tr>
            <w:tr w:rsidR="00021F85" w:rsidRPr="00BF5AA1">
              <w:trPr>
                <w:trHeight w:val="680"/>
              </w:trPr>
              <w:tc>
                <w:tcPr>
                  <w:tcW w:w="1169" w:type="dxa"/>
                  <w:shd w:val="clear" w:color="auto" w:fill="B3B3B3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  <w:tc>
                <w:tcPr>
                  <w:tcW w:w="1170" w:type="dxa"/>
                  <w:shd w:val="clear" w:color="auto" w:fill="B3B3B3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  <w:tc>
                <w:tcPr>
                  <w:tcW w:w="1170" w:type="dxa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  <w:tc>
                <w:tcPr>
                  <w:tcW w:w="1170" w:type="dxa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</w:tr>
          </w:tbl>
          <w:p w:rsidR="00021F85" w:rsidRPr="00BF5AA1" w:rsidRDefault="00021F85" w:rsidP="00021F85">
            <w:pPr>
              <w:pStyle w:val="Smalltype"/>
              <w:rPr>
                <w:i w:val="0"/>
                <w:sz w:val="32"/>
              </w:rPr>
            </w:pPr>
          </w:p>
        </w:tc>
      </w:tr>
      <w:tr w:rsidR="00021F85" w:rsidRPr="00BF5AA1">
        <w:trPr>
          <w:cantSplit/>
          <w:trHeight w:val="3160"/>
        </w:trPr>
        <w:tc>
          <w:tcPr>
            <w:tcW w:w="5040" w:type="dxa"/>
            <w:shd w:val="clear" w:color="auto" w:fill="auto"/>
          </w:tcPr>
          <w:p w:rsidR="00021F85" w:rsidRDefault="00021F85" w:rsidP="00021F85">
            <w:pPr>
              <w:pStyle w:val="Smalltype"/>
              <w:rPr>
                <w:i w:val="0"/>
                <w:sz w:val="32"/>
              </w:rPr>
            </w:pPr>
          </w:p>
          <w:p w:rsidR="00021F85" w:rsidRDefault="00021F85" w:rsidP="00021F85">
            <w:pPr>
              <w:pStyle w:val="Smalltype"/>
              <w:rPr>
                <w:i w:val="0"/>
                <w:sz w:val="32"/>
              </w:rPr>
            </w:pPr>
          </w:p>
          <w:p w:rsidR="00021F85" w:rsidRPr="00BF5AA1" w:rsidRDefault="00021F85" w:rsidP="00021F85">
            <w:pPr>
              <w:pStyle w:val="Smalltype"/>
              <w:rPr>
                <w:i w:val="0"/>
                <w:sz w:val="32"/>
              </w:rPr>
            </w:pPr>
          </w:p>
          <w:tbl>
            <w:tblPr>
              <w:tblW w:w="4679" w:type="dxa"/>
              <w:tblInd w:w="2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BF"/>
            </w:tblPr>
            <w:tblGrid>
              <w:gridCol w:w="1169"/>
              <w:gridCol w:w="1170"/>
              <w:gridCol w:w="1170"/>
              <w:gridCol w:w="1170"/>
            </w:tblGrid>
            <w:tr w:rsidR="00021F85" w:rsidRPr="00BF5AA1">
              <w:trPr>
                <w:trHeight w:val="680"/>
              </w:trPr>
              <w:tc>
                <w:tcPr>
                  <w:tcW w:w="1169" w:type="dxa"/>
                  <w:shd w:val="clear" w:color="auto" w:fill="B3B3B3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  <w:tc>
                <w:tcPr>
                  <w:tcW w:w="1170" w:type="dxa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  <w:tc>
                <w:tcPr>
                  <w:tcW w:w="1170" w:type="dxa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  <w:tc>
                <w:tcPr>
                  <w:tcW w:w="1170" w:type="dxa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</w:tr>
            <w:tr w:rsidR="00021F85" w:rsidRPr="00BF5AA1">
              <w:trPr>
                <w:trHeight w:val="680"/>
              </w:trPr>
              <w:tc>
                <w:tcPr>
                  <w:tcW w:w="1169" w:type="dxa"/>
                  <w:shd w:val="clear" w:color="auto" w:fill="B3B3B3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  <w:tc>
                <w:tcPr>
                  <w:tcW w:w="1170" w:type="dxa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  <w:tc>
                <w:tcPr>
                  <w:tcW w:w="1170" w:type="dxa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  <w:tc>
                <w:tcPr>
                  <w:tcW w:w="1170" w:type="dxa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</w:tr>
            <w:tr w:rsidR="00021F85" w:rsidRPr="00BF5AA1">
              <w:trPr>
                <w:trHeight w:val="680"/>
              </w:trPr>
              <w:tc>
                <w:tcPr>
                  <w:tcW w:w="1169" w:type="dxa"/>
                  <w:shd w:val="clear" w:color="auto" w:fill="B3B3B3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  <w:tc>
                <w:tcPr>
                  <w:tcW w:w="1170" w:type="dxa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  <w:tc>
                <w:tcPr>
                  <w:tcW w:w="1170" w:type="dxa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  <w:tc>
                <w:tcPr>
                  <w:tcW w:w="1170" w:type="dxa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</w:tr>
          </w:tbl>
          <w:p w:rsidR="00021F85" w:rsidRPr="00BF5AA1" w:rsidRDefault="00021F85" w:rsidP="00021F85">
            <w:pPr>
              <w:pStyle w:val="Smalltype"/>
              <w:rPr>
                <w:i w:val="0"/>
                <w:sz w:val="32"/>
              </w:rPr>
            </w:pPr>
          </w:p>
          <w:p w:rsidR="00021F85" w:rsidRPr="00BF5AA1" w:rsidRDefault="00021F85" w:rsidP="00021F85">
            <w:pPr>
              <w:pStyle w:val="Smalltype"/>
              <w:rPr>
                <w:i w:val="0"/>
                <w:sz w:val="32"/>
              </w:rPr>
            </w:pPr>
          </w:p>
        </w:tc>
        <w:tc>
          <w:tcPr>
            <w:tcW w:w="5040" w:type="dxa"/>
            <w:shd w:val="clear" w:color="auto" w:fill="auto"/>
          </w:tcPr>
          <w:p w:rsidR="00021F85" w:rsidRDefault="00021F85" w:rsidP="00021F85">
            <w:pPr>
              <w:pStyle w:val="Smalltype"/>
              <w:rPr>
                <w:i w:val="0"/>
                <w:sz w:val="32"/>
              </w:rPr>
            </w:pPr>
          </w:p>
          <w:p w:rsidR="00021F85" w:rsidRDefault="00021F85" w:rsidP="00021F85">
            <w:pPr>
              <w:pStyle w:val="Smalltype"/>
              <w:rPr>
                <w:i w:val="0"/>
                <w:sz w:val="32"/>
              </w:rPr>
            </w:pPr>
          </w:p>
          <w:p w:rsidR="00021F85" w:rsidRDefault="00021F85" w:rsidP="00021F85">
            <w:pPr>
              <w:pStyle w:val="Smalltype"/>
              <w:rPr>
                <w:i w:val="0"/>
                <w:sz w:val="32"/>
              </w:rPr>
            </w:pPr>
          </w:p>
          <w:tbl>
            <w:tblPr>
              <w:tblW w:w="4679" w:type="dxa"/>
              <w:tblInd w:w="2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BF"/>
            </w:tblPr>
            <w:tblGrid>
              <w:gridCol w:w="1169"/>
              <w:gridCol w:w="1170"/>
              <w:gridCol w:w="1170"/>
              <w:gridCol w:w="1170"/>
            </w:tblGrid>
            <w:tr w:rsidR="00021F85" w:rsidRPr="00BF5AA1">
              <w:trPr>
                <w:trHeight w:val="680"/>
              </w:trPr>
              <w:tc>
                <w:tcPr>
                  <w:tcW w:w="1169" w:type="dxa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  <w:tc>
                <w:tcPr>
                  <w:tcW w:w="1170" w:type="dxa"/>
                  <w:shd w:val="clear" w:color="auto" w:fill="B3B3B3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  <w:tc>
                <w:tcPr>
                  <w:tcW w:w="1170" w:type="dxa"/>
                  <w:shd w:val="clear" w:color="auto" w:fill="B3B3B3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  <w:tc>
                <w:tcPr>
                  <w:tcW w:w="1170" w:type="dxa"/>
                  <w:shd w:val="clear" w:color="auto" w:fill="B3B3B3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</w:tr>
            <w:tr w:rsidR="00021F85" w:rsidRPr="00BF5AA1">
              <w:trPr>
                <w:trHeight w:val="680"/>
              </w:trPr>
              <w:tc>
                <w:tcPr>
                  <w:tcW w:w="1169" w:type="dxa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  <w:tc>
                <w:tcPr>
                  <w:tcW w:w="1170" w:type="dxa"/>
                  <w:shd w:val="clear" w:color="auto" w:fill="B3B3B3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  <w:tc>
                <w:tcPr>
                  <w:tcW w:w="1170" w:type="dxa"/>
                  <w:shd w:val="clear" w:color="auto" w:fill="B3B3B3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  <w:tc>
                <w:tcPr>
                  <w:tcW w:w="1170" w:type="dxa"/>
                  <w:shd w:val="clear" w:color="auto" w:fill="B3B3B3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</w:tr>
            <w:tr w:rsidR="00021F85" w:rsidRPr="00BF5AA1">
              <w:trPr>
                <w:trHeight w:val="680"/>
              </w:trPr>
              <w:tc>
                <w:tcPr>
                  <w:tcW w:w="1169" w:type="dxa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  <w:tc>
                <w:tcPr>
                  <w:tcW w:w="1170" w:type="dxa"/>
                  <w:shd w:val="clear" w:color="auto" w:fill="B3B3B3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  <w:tc>
                <w:tcPr>
                  <w:tcW w:w="1170" w:type="dxa"/>
                  <w:shd w:val="clear" w:color="auto" w:fill="B3B3B3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  <w:tc>
                <w:tcPr>
                  <w:tcW w:w="1170" w:type="dxa"/>
                  <w:shd w:val="clear" w:color="auto" w:fill="B3B3B3"/>
                </w:tcPr>
                <w:p w:rsidR="00021F85" w:rsidRPr="00BF5AA1" w:rsidRDefault="00021F85" w:rsidP="00021F85">
                  <w:pPr>
                    <w:pStyle w:val="Smalltype"/>
                    <w:framePr w:hSpace="187" w:wrap="around" w:vAnchor="page" w:hAnchor="page" w:x="975" w:y="2165"/>
                    <w:rPr>
                      <w:i w:val="0"/>
                      <w:sz w:val="32"/>
                    </w:rPr>
                  </w:pPr>
                </w:p>
              </w:tc>
            </w:tr>
          </w:tbl>
          <w:p w:rsidR="00021F85" w:rsidRPr="00BF5AA1" w:rsidRDefault="00021F85" w:rsidP="00021F85">
            <w:pPr>
              <w:pStyle w:val="Smalltype"/>
              <w:rPr>
                <w:i w:val="0"/>
                <w:sz w:val="32"/>
              </w:rPr>
            </w:pPr>
          </w:p>
        </w:tc>
      </w:tr>
    </w:tbl>
    <w:p w:rsidR="00021F85" w:rsidRPr="005F6A3C" w:rsidRDefault="00021F85" w:rsidP="00021F85"/>
    <w:sectPr w:rsidR="00021F85" w:rsidRPr="005F6A3C" w:rsidSect="00021F8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1134" w:bottom="1134" w:left="1134" w:header="964" w:footer="9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F85" w:rsidRDefault="00021F85">
      <w:pPr>
        <w:spacing w:after="0"/>
      </w:pPr>
      <w:r>
        <w:separator/>
      </w:r>
    </w:p>
  </w:endnote>
  <w:endnote w:type="continuationSeparator" w:id="0">
    <w:p w:rsidR="00021F85" w:rsidRDefault="00021F8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F85" w:rsidRDefault="00021F8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F85" w:rsidRDefault="00021F85" w:rsidP="00021F85">
    <w:pPr>
      <w:pStyle w:val="Footer"/>
      <w:spacing w:after="0"/>
      <w:jc w:val="center"/>
    </w:pPr>
    <w:r>
      <w:t>© University of Cambridge</w:t>
    </w:r>
  </w:p>
  <w:p w:rsidR="00021F85" w:rsidRDefault="00021F85" w:rsidP="00021F85">
    <w:pPr>
      <w:pStyle w:val="Footer"/>
      <w:spacing w:after="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F85" w:rsidRDefault="00021F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F85" w:rsidRDefault="00021F85">
      <w:pPr>
        <w:spacing w:after="0"/>
      </w:pPr>
      <w:r>
        <w:separator/>
      </w:r>
    </w:p>
  </w:footnote>
  <w:footnote w:type="continuationSeparator" w:id="0">
    <w:p w:rsidR="00021F85" w:rsidRDefault="00021F8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F85" w:rsidRDefault="00021F8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F85" w:rsidRPr="00487F4A" w:rsidRDefault="00C328DB" w:rsidP="00021F85">
    <w:pPr>
      <w:pStyle w:val="Header"/>
      <w:jc w:val="right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-595630</wp:posOffset>
          </wp:positionH>
          <wp:positionV relativeFrom="paragraph">
            <wp:posOffset>-152400</wp:posOffset>
          </wp:positionV>
          <wp:extent cx="1449705" cy="900430"/>
          <wp:effectExtent l="0" t="0" r="0" b="0"/>
          <wp:wrapNone/>
          <wp:docPr id="9" name="Picture 0" descr="spir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pir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900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21F85" w:rsidRPr="00C148E6">
      <w:rPr>
        <w:noProof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314.75pt;margin-top:18.15pt;width:162pt;height:27pt;z-index:251657216;mso-position-horizontal-relative:text;mso-position-vertical-relative:text" filled="f" stroked="f">
          <v:textbox>
            <w:txbxContent>
              <w:p w:rsidR="00021F85" w:rsidRPr="0002081A" w:rsidRDefault="00021F85" w:rsidP="00021F85">
                <w:pPr>
                  <w:pStyle w:val="Header"/>
                  <w:jc w:val="right"/>
                  <w:rPr>
                    <w:sz w:val="22"/>
                    <w:szCs w:val="22"/>
                  </w:rPr>
                </w:pPr>
                <w:hyperlink r:id="rId2" w:history="1">
                  <w:r w:rsidRPr="0002081A">
                    <w:rPr>
                      <w:sz w:val="22"/>
                      <w:szCs w:val="22"/>
                    </w:rPr>
                    <w:t>http://nrich.maths.org</w:t>
                  </w:r>
                </w:hyperlink>
                <w:r w:rsidRPr="0002081A">
                  <w:rPr>
                    <w:sz w:val="22"/>
                    <w:szCs w:val="22"/>
                  </w:rPr>
                  <w:t xml:space="preserve"> </w:t>
                </w:r>
              </w:p>
              <w:p w:rsidR="00021F85" w:rsidRDefault="00021F85"/>
            </w:txbxContent>
          </v:textbox>
        </v:shape>
      </w:pict>
    </w:r>
    <w:r w:rsidR="00021F85" w:rsidRPr="00487F4A">
      <w:rPr>
        <w:sz w:val="12"/>
        <w:szCs w:val="12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F85" w:rsidRDefault="00021F8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name w:val="Öq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755E5EE6"/>
    <w:multiLevelType w:val="multilevel"/>
    <w:tmpl w:val="9A70609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attachedTemplate r:id="rId1"/>
  <w:stylePaneFormatFilter w:val="3F01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>
      <o:colormenu v:ext="edit" fillcolor="none" strokecolor="none [3213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EN_Doc_Font_List_Name" w:val="Times New Roman"/>
    <w:docVar w:name="EN_Lib_Name_List_Name" w:val="24Courses for teachers.enl"/>
    <w:docVar w:name="EN_Main_Body_Style_Name" w:val="Annotated.ens"/>
  </w:docVars>
  <w:rsids>
    <w:rsidRoot w:val="00604FE5"/>
    <w:rsid w:val="00021F85"/>
    <w:rsid w:val="00C32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>
      <o:colormenu v:ext="edit" fillcolor="none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200E7B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775E1F"/>
    <w:pPr>
      <w:keepNext/>
      <w:outlineLvl w:val="0"/>
    </w:pPr>
    <w:rPr>
      <w:b/>
      <w:color w:val="FF0000"/>
    </w:rPr>
  </w:style>
  <w:style w:type="paragraph" w:styleId="Heading2">
    <w:name w:val="heading 2"/>
    <w:basedOn w:val="Normal"/>
    <w:next w:val="Normal"/>
    <w:qFormat/>
    <w:rsid w:val="00C148E6"/>
    <w:pPr>
      <w:keepNext/>
      <w:spacing w:before="120"/>
      <w:outlineLvl w:val="1"/>
    </w:pPr>
    <w:rPr>
      <w:b/>
      <w:caps/>
      <w:sz w:val="28"/>
    </w:rPr>
  </w:style>
  <w:style w:type="paragraph" w:styleId="Heading3">
    <w:name w:val="heading 3"/>
    <w:basedOn w:val="Normal"/>
    <w:next w:val="Normal"/>
    <w:qFormat/>
    <w:rsid w:val="00775E1F"/>
    <w:pPr>
      <w:keepNext/>
      <w:overflowPunct/>
      <w:autoSpaceDE/>
      <w:autoSpaceDN/>
      <w:adjustRightInd/>
      <w:spacing w:before="240" w:after="60" w:line="360" w:lineRule="auto"/>
      <w:textAlignment w:val="auto"/>
      <w:outlineLvl w:val="2"/>
    </w:pPr>
    <w:rPr>
      <w:b/>
      <w:i/>
      <w:sz w:val="22"/>
    </w:rPr>
  </w:style>
  <w:style w:type="paragraph" w:styleId="Heading4">
    <w:name w:val="heading 4"/>
    <w:basedOn w:val="Normal"/>
    <w:next w:val="Normal"/>
    <w:qFormat/>
    <w:rsid w:val="00C148E6"/>
    <w:pPr>
      <w:keepNext/>
      <w:spacing w:before="240" w:after="60"/>
      <w:ind w:left="567"/>
      <w:outlineLvl w:val="3"/>
    </w:pPr>
    <w:rPr>
      <w:b/>
    </w:rPr>
  </w:style>
  <w:style w:type="paragraph" w:styleId="Heading5">
    <w:name w:val="heading 5"/>
    <w:basedOn w:val="Normal"/>
    <w:qFormat/>
    <w:rsid w:val="00E26C91"/>
    <w:pPr>
      <w:overflowPunct/>
      <w:autoSpaceDE/>
      <w:autoSpaceDN/>
      <w:adjustRightInd/>
      <w:spacing w:before="100" w:beforeAutospacing="1" w:after="100" w:afterAutospacing="1"/>
      <w:textAlignment w:val="auto"/>
      <w:outlineLvl w:val="4"/>
    </w:pPr>
    <w:rPr>
      <w:b/>
      <w:bCs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rsid w:val="00C148E6"/>
    <w:pPr>
      <w:overflowPunct/>
      <w:autoSpaceDE/>
      <w:autoSpaceDN/>
      <w:adjustRightInd/>
      <w:textAlignment w:val="auto"/>
    </w:pPr>
  </w:style>
  <w:style w:type="paragraph" w:styleId="Header">
    <w:name w:val="header"/>
    <w:basedOn w:val="Normal"/>
    <w:rsid w:val="00487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87F4A"/>
    <w:pPr>
      <w:tabs>
        <w:tab w:val="center" w:pos="4153"/>
        <w:tab w:val="right" w:pos="8306"/>
      </w:tabs>
    </w:pPr>
  </w:style>
  <w:style w:type="paragraph" w:customStyle="1" w:styleId="H3">
    <w:name w:val="H3"/>
    <w:basedOn w:val="Normal"/>
    <w:next w:val="Normal"/>
    <w:rsid w:val="00775E1F"/>
    <w:pPr>
      <w:keepNext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  <w:lang w:eastAsia="en-US"/>
    </w:rPr>
  </w:style>
  <w:style w:type="paragraph" w:styleId="NormalWeb">
    <w:name w:val="Normal (Web)"/>
    <w:basedOn w:val="Normal"/>
    <w:rsid w:val="00D82391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Heading58">
    <w:name w:val="Heading 58"/>
    <w:basedOn w:val="Normal"/>
    <w:rsid w:val="00D82391"/>
    <w:pPr>
      <w:overflowPunct/>
      <w:autoSpaceDE/>
      <w:autoSpaceDN/>
      <w:adjustRightInd/>
      <w:spacing w:after="0"/>
      <w:textAlignment w:val="auto"/>
      <w:outlineLvl w:val="5"/>
    </w:pPr>
    <w:rPr>
      <w:color w:val="AAAAAA"/>
    </w:rPr>
  </w:style>
  <w:style w:type="character" w:customStyle="1" w:styleId="title">
    <w:name w:val="title"/>
    <w:basedOn w:val="DefaultParagraphFont"/>
    <w:rsid w:val="00D82391"/>
  </w:style>
  <w:style w:type="character" w:styleId="Strong">
    <w:name w:val="Strong"/>
    <w:basedOn w:val="DefaultParagraphFont"/>
    <w:qFormat/>
    <w:rsid w:val="00D82391"/>
    <w:rPr>
      <w:b/>
      <w:bCs/>
    </w:rPr>
  </w:style>
  <w:style w:type="character" w:styleId="Hyperlink">
    <w:name w:val="Hyperlink"/>
    <w:basedOn w:val="DefaultParagraphFont"/>
    <w:rsid w:val="00E26C91"/>
    <w:rPr>
      <w:color w:val="0000FF"/>
      <w:u w:val="single"/>
    </w:rPr>
  </w:style>
  <w:style w:type="paragraph" w:customStyle="1" w:styleId="Smalltype">
    <w:name w:val="Small type"/>
    <w:basedOn w:val="Normal"/>
    <w:rsid w:val="007814A0"/>
    <w:pPr>
      <w:overflowPunct/>
      <w:autoSpaceDE/>
      <w:autoSpaceDN/>
      <w:adjustRightInd/>
      <w:spacing w:before="80" w:after="0" w:line="120" w:lineRule="exact"/>
      <w:ind w:right="130"/>
      <w:textAlignment w:val="auto"/>
    </w:pPr>
    <w:rPr>
      <w:rFonts w:ascii="Century Gothic" w:hAnsi="Century Gothic"/>
      <w:i/>
      <w:color w:val="3C5374"/>
      <w:sz w:val="12"/>
      <w:lang w:val="en-US" w:eastAsia="en-US"/>
    </w:rPr>
  </w:style>
  <w:style w:type="table" w:styleId="TableGrid">
    <w:name w:val="Table Grid"/>
    <w:basedOn w:val="TableNormal"/>
    <w:rsid w:val="007814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328D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28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2A7405"/>
                    <w:bottom w:val="none" w:sz="0" w:space="0" w:color="auto"/>
                    <w:right w:val="none" w:sz="0" w:space="0" w:color="auto"/>
                  </w:divBdr>
                  <w:divsChild>
                    <w:div w:id="12535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52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7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2A7405"/>
                    <w:bottom w:val="none" w:sz="0" w:space="0" w:color="auto"/>
                    <w:right w:val="none" w:sz="0" w:space="0" w:color="auto"/>
                  </w:divBdr>
                  <w:divsChild>
                    <w:div w:id="2374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2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0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2A7405"/>
                    <w:bottom w:val="none" w:sz="0" w:space="0" w:color="auto"/>
                    <w:right w:val="none" w:sz="0" w:space="0" w:color="auto"/>
                  </w:divBdr>
                  <w:divsChild>
                    <w:div w:id="118267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02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2A7405"/>
                    <w:bottom w:val="none" w:sz="0" w:space="0" w:color="auto"/>
                    <w:right w:val="none" w:sz="0" w:space="0" w:color="auto"/>
                  </w:divBdr>
                  <w:divsChild>
                    <w:div w:id="96122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10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2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2A7405"/>
                    <w:bottom w:val="none" w:sz="0" w:space="0" w:color="auto"/>
                    <w:right w:val="none" w:sz="0" w:space="0" w:color="auto"/>
                  </w:divBdr>
                  <w:divsChild>
                    <w:div w:id="74352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3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2A7405"/>
                    <w:bottom w:val="none" w:sz="0" w:space="0" w:color="auto"/>
                    <w:right w:val="none" w:sz="0" w:space="0" w:color="auto"/>
                  </w:divBdr>
                  <w:divsChild>
                    <w:div w:id="347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6.jpeg"/><Relationship Id="rId18" Type="http://schemas.openxmlformats.org/officeDocument/2006/relationships/oleObject" Target="embeddings/oleObject1.bin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oleObject" Target="embeddings/oleObject2.bin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17" Type="http://schemas.openxmlformats.org/officeDocument/2006/relationships/image" Target="media/image10.pcz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2.pcz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nrich.maths.org" TargetMode="External"/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sp38\Application%20Data\Microsoft\Templates\Worksheet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autoTitleDeleted val="1"/>
    <c:plotArea>
      <c:layout>
        <c:manualLayout>
          <c:layoutTarget val="inner"/>
          <c:xMode val="edge"/>
          <c:yMode val="edge"/>
          <c:x val="9.712230215827343E-2"/>
          <c:y val="0.11072664359861596"/>
          <c:w val="0.81294964028776984"/>
          <c:h val="0.78200692041522479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C0C0C0"/>
            </a:solidFill>
            <a:ln w="25400">
              <a:solidFill>
                <a:srgbClr val="000000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dPt>
            <c:idx val="0"/>
            <c:spPr>
              <a:solidFill>
                <a:srgbClr val="FFFFFF"/>
              </a:solidFill>
              <a:ln w="25400">
                <a:solidFill>
                  <a:srgbClr val="000000"/>
                </a:solidFill>
                <a:prstDash val="solid"/>
              </a:ln>
              <a:effectLst>
                <a:outerShdw dist="35921" dir="2700000" algn="br">
                  <a:srgbClr val="000000"/>
                </a:outerShdw>
              </a:effectLst>
            </c:spPr>
          </c:dPt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DD2D32"/>
            </a:solidFill>
            <a:ln w="12700">
              <a:solidFill>
                <a:srgbClr val="000000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dPt>
            <c:idx val="0"/>
            <c:spPr>
              <a:solidFill>
                <a:srgbClr val="63AAFE"/>
              </a:solidFill>
              <a:ln w="12700">
                <a:solidFill>
                  <a:srgbClr val="000000"/>
                </a:solidFill>
                <a:prstDash val="solid"/>
              </a:ln>
              <a:effectLst>
                <a:outerShdw dist="35921" dir="2700000" algn="br">
                  <a:srgbClr val="000000"/>
                </a:outerShdw>
              </a:effectLst>
            </c:spPr>
          </c:dPt>
          <c:dPt>
            <c:idx val="2"/>
            <c:spPr>
              <a:solidFill>
                <a:srgbClr val="FFF58C"/>
              </a:solidFill>
              <a:ln w="12700">
                <a:solidFill>
                  <a:srgbClr val="000000"/>
                </a:solidFill>
                <a:prstDash val="solid"/>
              </a:ln>
              <a:effectLst>
                <a:outerShdw dist="35921" dir="2700000" algn="br">
                  <a:srgbClr val="000000"/>
                </a:outerShdw>
              </a:effectLst>
            </c:spPr>
          </c:dPt>
          <c:dPt>
            <c:idx val="3"/>
            <c:spPr>
              <a:solidFill>
                <a:srgbClr val="4EE257"/>
              </a:solidFill>
              <a:ln w="12700">
                <a:solidFill>
                  <a:srgbClr val="000000"/>
                </a:solidFill>
                <a:prstDash val="solid"/>
              </a:ln>
              <a:effectLst>
                <a:outerShdw dist="35921" dir="2700000" algn="br">
                  <a:srgbClr val="000000"/>
                </a:outerShdw>
              </a:effectLst>
            </c:spPr>
          </c:dPt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58C"/>
            </a:solidFill>
            <a:ln w="12700">
              <a:solidFill>
                <a:srgbClr val="000000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dPt>
            <c:idx val="0"/>
            <c:spPr>
              <a:solidFill>
                <a:srgbClr val="63AAFE"/>
              </a:solidFill>
              <a:ln w="12700">
                <a:solidFill>
                  <a:srgbClr val="000000"/>
                </a:solidFill>
                <a:prstDash val="solid"/>
              </a:ln>
              <a:effectLst>
                <a:outerShdw dist="35921" dir="2700000" algn="br">
                  <a:srgbClr val="000000"/>
                </a:outerShdw>
              </a:effectLst>
            </c:spPr>
          </c:dPt>
          <c:dPt>
            <c:idx val="1"/>
            <c:spPr>
              <a:solidFill>
                <a:srgbClr val="DD2D32"/>
              </a:solidFill>
              <a:ln w="12700">
                <a:solidFill>
                  <a:srgbClr val="000000"/>
                </a:solidFill>
                <a:prstDash val="solid"/>
              </a:ln>
              <a:effectLst>
                <a:outerShdw dist="35921" dir="2700000" algn="br">
                  <a:srgbClr val="000000"/>
                </a:outerShdw>
              </a:effectLst>
            </c:spPr>
          </c:dPt>
          <c:dPt>
            <c:idx val="3"/>
            <c:spPr>
              <a:solidFill>
                <a:srgbClr val="4EE257"/>
              </a:solidFill>
              <a:ln w="12700">
                <a:solidFill>
                  <a:srgbClr val="000000"/>
                </a:solidFill>
                <a:prstDash val="solid"/>
              </a:ln>
              <a:effectLst>
                <a:outerShdw dist="35921" dir="2700000" algn="br">
                  <a:srgbClr val="000000"/>
                </a:outerShdw>
              </a:effectLst>
            </c:spPr>
          </c:dPt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firstSliceAng val="0"/>
      </c:pieChart>
      <c:spPr>
        <a:solidFill>
          <a:srgbClr val="FFFFFF"/>
        </a:solidFill>
        <a:ln w="25400">
          <a:noFill/>
        </a:ln>
      </c:spPr>
    </c:plotArea>
    <c:plotVisOnly val="1"/>
    <c:dispBlanksAs val="zero"/>
  </c:chart>
  <c:spPr>
    <a:noFill/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Geneva"/>
          <a:ea typeface="Geneva"/>
          <a:cs typeface="Geneva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Worksheet</Template>
  <TotalTime>16</TotalTime>
  <Pages>2</Pages>
  <Words>26</Words>
  <Characters>149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174</CharactersWithSpaces>
  <SharedDoc>false</SharedDoc>
  <HLinks>
    <vt:vector size="30" baseType="variant">
      <vt:variant>
        <vt:i4>2490467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</vt:lpwstr>
      </vt:variant>
      <vt:variant>
        <vt:lpwstr/>
      </vt:variant>
      <vt:variant>
        <vt:i4>6422550</vt:i4>
      </vt:variant>
      <vt:variant>
        <vt:i4>2098</vt:i4>
      </vt:variant>
      <vt:variant>
        <vt:i4>1028</vt:i4>
      </vt:variant>
      <vt:variant>
        <vt:i4>1</vt:i4>
      </vt:variant>
      <vt:variant>
        <vt:lpwstr>quarter</vt:lpwstr>
      </vt:variant>
      <vt:variant>
        <vt:lpwstr/>
      </vt:variant>
      <vt:variant>
        <vt:i4>1704057</vt:i4>
      </vt:variant>
      <vt:variant>
        <vt:i4>2100</vt:i4>
      </vt:variant>
      <vt:variant>
        <vt:i4>1029</vt:i4>
      </vt:variant>
      <vt:variant>
        <vt:i4>1</vt:i4>
      </vt:variant>
      <vt:variant>
        <vt:lpwstr>third</vt:lpwstr>
      </vt:variant>
      <vt:variant>
        <vt:lpwstr/>
      </vt:variant>
      <vt:variant>
        <vt:i4>458756</vt:i4>
      </vt:variant>
      <vt:variant>
        <vt:i4>2103</vt:i4>
      </vt:variant>
      <vt:variant>
        <vt:i4>1030</vt:i4>
      </vt:variant>
      <vt:variant>
        <vt:i4>1</vt:i4>
      </vt:variant>
      <vt:variant>
        <vt:lpwstr>half</vt:lpwstr>
      </vt:variant>
      <vt:variant>
        <vt:lpwstr/>
      </vt:variant>
      <vt:variant>
        <vt:i4>1441826</vt:i4>
      </vt:variant>
      <vt:variant>
        <vt:i4>2105</vt:i4>
      </vt:variant>
      <vt:variant>
        <vt:i4>1031</vt:i4>
      </vt:variant>
      <vt:variant>
        <vt:i4>1</vt:i4>
      </vt:variant>
      <vt:variant>
        <vt:lpwstr>3quarters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Piggott</dc:creator>
  <cp:lastModifiedBy>Emily Maw</cp:lastModifiedBy>
  <cp:revision>2</cp:revision>
  <cp:lastPrinted>2010-03-15T16:09:00Z</cp:lastPrinted>
  <dcterms:created xsi:type="dcterms:W3CDTF">2012-06-29T14:57:00Z</dcterms:created>
  <dcterms:modified xsi:type="dcterms:W3CDTF">2012-06-29T14:57:00Z</dcterms:modified>
</cp:coreProperties>
</file>