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05" w:rsidRDefault="00171605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171605" w:rsidRDefault="00171605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171605" w:rsidRDefault="00171605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171605" w:rsidRDefault="00171605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 thought that the 1</w:t>
      </w:r>
      <w:r w:rsidRPr="00542029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st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child will end up with the most money as the 1</w:t>
      </w:r>
      <w:r w:rsidRPr="00542029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st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child will receive 1/6 of highest possible amount of the remaining money</w:t>
      </w:r>
    </w:p>
    <w:p w:rsidR="00171605" w:rsidRDefault="00171605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When I worked it out:</w:t>
      </w:r>
    </w:p>
    <w:p w:rsidR="00171605" w:rsidRPr="00E954FA" w:rsidRDefault="00171605" w:rsidP="00E954FA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Starting -</w:t>
      </w:r>
      <w:r w:rsidRPr="00E954FA">
        <w:rPr>
          <w:rFonts w:ascii="Times New Roman" w:hAnsi="Times New Roman" w:cs="Times New Roman"/>
          <w:sz w:val="32"/>
          <w:szCs w:val="32"/>
          <w:lang w:val="en-GB"/>
        </w:rPr>
        <w:t>£25</w:t>
      </w:r>
    </w:p>
    <w:p w:rsidR="00171605" w:rsidRPr="00542029" w:rsidRDefault="00171605">
      <w:pPr>
        <w:rPr>
          <w:rFonts w:ascii="Times New Roman" w:hAnsi="Times New Roman" w:cs="Times New Roman"/>
          <w:color w:val="C00000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£1 &amp; 1/6 of £24 = </w:t>
      </w:r>
      <w:r w:rsidRPr="00542029">
        <w:rPr>
          <w:rFonts w:ascii="Times New Roman" w:hAnsi="Times New Roman" w:cs="Times New Roman"/>
          <w:color w:val="C00000"/>
          <w:sz w:val="28"/>
          <w:szCs w:val="28"/>
          <w:lang w:val="en-GB"/>
        </w:rPr>
        <w:t>£5</w:t>
      </w:r>
    </w:p>
    <w:p w:rsidR="00171605" w:rsidRDefault="00171605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£20 left</w:t>
      </w:r>
    </w:p>
    <w:p w:rsidR="00171605" w:rsidRPr="00542029" w:rsidRDefault="00171605">
      <w:pPr>
        <w:rPr>
          <w:rFonts w:ascii="Times New Roman" w:hAnsi="Times New Roman" w:cs="Times New Roman"/>
          <w:color w:val="C00000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£2 &amp; 1/6 of £18= </w:t>
      </w:r>
      <w:r w:rsidRPr="00542029">
        <w:rPr>
          <w:rFonts w:ascii="Times New Roman" w:hAnsi="Times New Roman" w:cs="Times New Roman"/>
          <w:color w:val="C00000"/>
          <w:sz w:val="28"/>
          <w:szCs w:val="28"/>
          <w:lang w:val="en-GB"/>
        </w:rPr>
        <w:t>£5</w:t>
      </w:r>
    </w:p>
    <w:p w:rsidR="00171605" w:rsidRDefault="00171605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£15 left</w:t>
      </w:r>
    </w:p>
    <w:p w:rsidR="00171605" w:rsidRDefault="00171605">
      <w:pPr>
        <w:rPr>
          <w:rFonts w:ascii="Times New Roman" w:hAnsi="Times New Roman" w:cs="Times New Roman"/>
          <w:color w:val="C00000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£3 &amp; 1/6 of £12 = </w:t>
      </w:r>
      <w:r w:rsidRPr="00542029">
        <w:rPr>
          <w:rFonts w:ascii="Times New Roman" w:hAnsi="Times New Roman" w:cs="Times New Roman"/>
          <w:color w:val="C00000"/>
          <w:sz w:val="28"/>
          <w:szCs w:val="28"/>
          <w:lang w:val="en-GB"/>
        </w:rPr>
        <w:t>£5</w:t>
      </w:r>
    </w:p>
    <w:p w:rsidR="00171605" w:rsidRPr="00542029" w:rsidRDefault="0017160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542029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I’m surprised that the children receives the same amount of money </w:t>
      </w:r>
    </w:p>
    <w:p w:rsidR="00171605" w:rsidRDefault="0017160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542029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Mrs Hobson has shared out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£16 between 4 children and each child has received £4</w:t>
      </w: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Because if there are 4 children each will receive £4; and if there are 4 children the money that is shared out will be a square of 4 (as there are 4 children)</w:t>
      </w: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The mother will share out £64 as there are 8 children and the fraction that she will use is 1/9 in order to share the money equally.</w:t>
      </w: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I realised that there was a connection between the number of children and the fraction that is used to share out; so if there are n children the fraction will be </w:t>
      </w: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1/n+1. E.g. for 5 children the fraction will be 1/5+1= 1/6</w:t>
      </w: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When looking at the 3 problems I perceived that if there are n numbers of children, the money that you share out will be £n²</w:t>
      </w: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One thing that I have realised is that if there are n children; each child will get £n</w:t>
      </w:r>
    </w:p>
    <w:p w:rsidR="00171605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So here is an algebraic expression that I have created to work out how much money each child will get if there are n children:</w:t>
      </w:r>
    </w:p>
    <w:p w:rsidR="00171605" w:rsidRDefault="00171605" w:rsidP="002F45D7">
      <w:pPr>
        <w:rPr>
          <w:rFonts w:ascii="Times New Roman" w:hAnsi="Times New Roman" w:cs="Times New Roman"/>
          <w:color w:val="E36C0A"/>
          <w:sz w:val="32"/>
          <w:szCs w:val="32"/>
          <w:lang w:val="en-GB"/>
        </w:rPr>
      </w:pPr>
      <w:r>
        <w:rPr>
          <w:rFonts w:ascii="Times New Roman" w:hAnsi="Times New Roman" w:cs="Times New Roman"/>
          <w:color w:val="E36C0A"/>
          <w:sz w:val="32"/>
          <w:szCs w:val="32"/>
          <w:lang w:val="en-GB"/>
        </w:rPr>
        <w:t>£1 + (£n² - £1/n+1) = n</w:t>
      </w:r>
    </w:p>
    <w:p w:rsidR="00171605" w:rsidRDefault="00171605" w:rsidP="002F45D7">
      <w:pPr>
        <w:rPr>
          <w:rFonts w:ascii="Times New Roman" w:hAnsi="Times New Roman" w:cs="Times New Roman"/>
          <w:color w:val="E36C0A"/>
          <w:sz w:val="32"/>
          <w:szCs w:val="32"/>
          <w:lang w:val="en-GB"/>
        </w:rPr>
      </w:pPr>
      <w:r>
        <w:rPr>
          <w:rFonts w:ascii="Times New Roman" w:hAnsi="Times New Roman" w:cs="Times New Roman"/>
          <w:color w:val="E36C0A"/>
          <w:sz w:val="32"/>
          <w:szCs w:val="32"/>
          <w:lang w:val="en-GB"/>
        </w:rPr>
        <w:t>£2 + (£n² - £n - £2/n+1) = n</w:t>
      </w:r>
    </w:p>
    <w:p w:rsidR="00171605" w:rsidRDefault="00171605" w:rsidP="002F45D7">
      <w:pPr>
        <w:rPr>
          <w:rFonts w:ascii="Times New Roman" w:hAnsi="Times New Roman" w:cs="Times New Roman"/>
          <w:color w:val="E36C0A"/>
          <w:sz w:val="32"/>
          <w:szCs w:val="32"/>
          <w:lang w:val="en-GB"/>
        </w:rPr>
      </w:pPr>
      <w:r>
        <w:rPr>
          <w:rFonts w:ascii="Times New Roman" w:hAnsi="Times New Roman" w:cs="Times New Roman"/>
          <w:color w:val="E36C0A"/>
          <w:sz w:val="32"/>
          <w:szCs w:val="32"/>
          <w:lang w:val="en-GB"/>
        </w:rPr>
        <w:t>£3 + (£n² - £2n - £3/n+1) = n</w:t>
      </w:r>
    </w:p>
    <w:p w:rsidR="00171605" w:rsidRPr="002F45D7" w:rsidRDefault="00171605" w:rsidP="002F45D7">
      <w:pPr>
        <w:rPr>
          <w:rFonts w:ascii="Times New Roman" w:hAnsi="Times New Roman" w:cs="Times New Roman"/>
          <w:color w:val="E36C0A"/>
          <w:sz w:val="32"/>
          <w:szCs w:val="32"/>
          <w:lang w:val="en-GB"/>
        </w:rPr>
      </w:pPr>
      <w:r>
        <w:rPr>
          <w:rFonts w:ascii="Times New Roman" w:hAnsi="Times New Roman" w:cs="Times New Roman"/>
          <w:color w:val="E36C0A"/>
          <w:sz w:val="32"/>
          <w:szCs w:val="32"/>
          <w:lang w:val="en-GB"/>
        </w:rPr>
        <w:t>£4 + (£n² - £3n - £4/n+1) = n</w:t>
      </w:r>
    </w:p>
    <w:p w:rsidR="00171605" w:rsidRDefault="00171605">
      <w:pPr>
        <w:rPr>
          <w:rFonts w:ascii="Times New Roman" w:hAnsi="Times New Roman" w:cs="Times New Roman"/>
          <w:color w:val="00B05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Therefore if you substitute any numbers into n and work through this expression you will know that the </w:t>
      </w:r>
      <w:r w:rsidRPr="00C4783F">
        <w:rPr>
          <w:rFonts w:ascii="Times New Roman" w:hAnsi="Times New Roman" w:cs="Times New Roman"/>
          <w:color w:val="00B050"/>
          <w:sz w:val="28"/>
          <w:szCs w:val="28"/>
          <w:lang w:val="en-GB"/>
        </w:rPr>
        <w:t>number of n children = number of £n they receive</w:t>
      </w:r>
    </w:p>
    <w:p w:rsidR="00171605" w:rsidRPr="001434FD" w:rsidRDefault="00171605">
      <w:pPr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1434FD">
        <w:rPr>
          <w:rFonts w:ascii="Times New Roman" w:hAnsi="Times New Roman" w:cs="Times New Roman"/>
          <w:color w:val="000000"/>
          <w:sz w:val="28"/>
          <w:szCs w:val="28"/>
          <w:lang w:val="en-GB"/>
        </w:rPr>
        <w:t>If you substitute any numbers into n this method will always work out</w:t>
      </w:r>
    </w:p>
    <w:sectPr w:rsidR="00171605" w:rsidRPr="001434FD" w:rsidSect="002C4E8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605" w:rsidRDefault="00171605" w:rsidP="002F45D7">
      <w:pPr>
        <w:spacing w:after="0" w:line="240" w:lineRule="auto"/>
      </w:pPr>
      <w:r>
        <w:separator/>
      </w:r>
    </w:p>
  </w:endnote>
  <w:endnote w:type="continuationSeparator" w:id="0">
    <w:p w:rsidR="00171605" w:rsidRDefault="00171605" w:rsidP="002F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605" w:rsidRPr="002F45D7" w:rsidRDefault="00171605">
    <w:pPr>
      <w:pStyle w:val="Footer"/>
      <w:rPr>
        <w:color w:val="548DD4"/>
        <w:sz w:val="28"/>
        <w:szCs w:val="28"/>
      </w:rPr>
    </w:pPr>
    <w:r>
      <w:rPr>
        <w:noProof/>
        <w:lang w:val="en-GB" w:eastAsia="en-GB" w:bidi="ar-SA"/>
      </w:rPr>
      <w:pict>
        <v:group id="_x0000_s2055" style="position:absolute;margin-left:0;margin-top:721pt;width:532.9pt;height:53pt;z-index:251662336;mso-position-horizontal:left;mso-position-horizontal-relative:page;mso-position-vertical-relative:page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15;top:14415;width:10171;height:1057" o:connectortype="straight" strokecolor="#a7bfde"/>
          <v:oval id="_x0000_s2057" style="position:absolute;left:9657;top:14459;width:1016;height:1016" fillcolor="#a7bfde" stroked="f"/>
          <v:oval id="_x0000_s2058" style="position:absolute;left:9733;top:14568;width:908;height:904" fillcolor="#d3dfee" stroked="f"/>
          <v:oval id="_x0000_s2059" style="position:absolute;left:9802;top:14688;width:783;height:784;v-text-anchor:middle" fillcolor="#7ba0cd" stroked="f">
            <v:textbox style="mso-next-textbox:#_x0000_s2059">
              <w:txbxContent>
                <w:p w:rsidR="00171605" w:rsidRPr="00C917B3" w:rsidRDefault="00171605">
                  <w:pPr>
                    <w:pStyle w:val="Header"/>
                    <w:jc w:val="center"/>
                    <w:rPr>
                      <w:color w:val="FFFFFF"/>
                    </w:rPr>
                  </w:pPr>
                  <w:fldSimple w:instr=" PAGE   \* MERGEFORMAT ">
                    <w:r w:rsidRPr="00890662">
                      <w:rPr>
                        <w:noProof/>
                        <w:color w:val="FFFFFF"/>
                      </w:rPr>
                      <w:t>2</w:t>
                    </w:r>
                  </w:fldSimple>
                </w:p>
              </w:txbxContent>
            </v:textbox>
          </v:oval>
          <w10:wrap anchorx="page" anchory="page"/>
        </v:group>
      </w:pict>
    </w:r>
    <w:r w:rsidRPr="002F45D7">
      <w:rPr>
        <w:color w:val="548DD4"/>
        <w:sz w:val="28"/>
        <w:szCs w:val="28"/>
      </w:rPr>
      <w:t xml:space="preserve">Fair </w:t>
    </w:r>
    <w:r>
      <w:rPr>
        <w:color w:val="548DD4"/>
        <w:sz w:val="28"/>
        <w:szCs w:val="28"/>
      </w:rPr>
      <w:t>Shares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605" w:rsidRDefault="00171605" w:rsidP="002F45D7">
      <w:pPr>
        <w:spacing w:after="0" w:line="240" w:lineRule="auto"/>
      </w:pPr>
      <w:r>
        <w:separator/>
      </w:r>
    </w:p>
  </w:footnote>
  <w:footnote w:type="continuationSeparator" w:id="0">
    <w:p w:rsidR="00171605" w:rsidRDefault="00171605" w:rsidP="002F4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605" w:rsidRPr="002F45D7" w:rsidRDefault="00171605">
    <w:pPr>
      <w:pStyle w:val="Header"/>
      <w:jc w:val="center"/>
      <w:rPr>
        <w:color w:val="365F91"/>
        <w:sz w:val="28"/>
        <w:szCs w:val="28"/>
      </w:rPr>
    </w:pPr>
    <w:r>
      <w:rPr>
        <w:noProof/>
        <w:lang w:val="en-GB" w:eastAsia="en-GB" w:bidi="ar-SA"/>
      </w:rPr>
      <w:pict>
        <v:group id="_x0000_s2049" style="position:absolute;left:0;text-align:left;margin-left:0;margin-top:0;width:105.1pt;height:274.25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a7bfde"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<v:path arrowok="t"/>
              <o:lock v:ext="edit" aspectratio="t"/>
            </v:shape>
            <v:oval id="_x0000_s2053" style="position:absolute;left:6117;top:10212;width:4526;height:4258;rotation:41366637fd;flip:y" fillcolor="#d3dfee" stroked="f" strokecolor="#a7bfde">
              <o:lock v:ext="edit" aspectratio="t"/>
            </v:oval>
            <v:oval id="_x0000_s2054" style="position:absolute;left:6217;top:10481;width:3424;height:3221;rotation:41366637fd;flip:y;v-text-anchor:middle" fillcolor="#7ba0cd" stroked="f" strokecolor="#a7bfde">
              <o:lock v:ext="edit" aspectratio="t"/>
              <v:textbox inset="0,0,0,0">
                <w:txbxContent>
                  <w:p w:rsidR="00171605" w:rsidRPr="00C917B3" w:rsidRDefault="00171605">
                    <w:pPr>
                      <w:pStyle w:val="Header"/>
                      <w:jc w:val="center"/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 w:rsidRPr="00C917B3">
                      <w:rPr>
                        <w:b/>
                        <w:bCs/>
                        <w:color w:val="FFFFFF"/>
                        <w:sz w:val="20"/>
                        <w:szCs w:val="20"/>
                      </w:rPr>
                      <w:t>Jan. 14</w:t>
                    </w:r>
                  </w:p>
                </w:txbxContent>
              </v:textbox>
            </v:oval>
          </v:group>
          <w10:wrap anchorx="page" anchory="page"/>
        </v:group>
      </w:pict>
    </w:r>
    <w:r>
      <w:rPr>
        <w:color w:val="365F91"/>
        <w:sz w:val="28"/>
        <w:szCs w:val="28"/>
      </w:rPr>
      <w:t>Preveina Mahadevan</w:t>
    </w:r>
  </w:p>
  <w:p w:rsidR="00171605" w:rsidRDefault="001716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029"/>
    <w:rsid w:val="001434FD"/>
    <w:rsid w:val="00171605"/>
    <w:rsid w:val="002477BF"/>
    <w:rsid w:val="002C4E87"/>
    <w:rsid w:val="002F45D7"/>
    <w:rsid w:val="00542029"/>
    <w:rsid w:val="006A5C9B"/>
    <w:rsid w:val="00737F40"/>
    <w:rsid w:val="00890662"/>
    <w:rsid w:val="009804CF"/>
    <w:rsid w:val="00A32733"/>
    <w:rsid w:val="00C4783F"/>
    <w:rsid w:val="00C917B3"/>
    <w:rsid w:val="00D207F7"/>
    <w:rsid w:val="00E954FA"/>
    <w:rsid w:val="00F2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87"/>
    <w:pPr>
      <w:spacing w:after="200" w:line="276" w:lineRule="auto"/>
    </w:pPr>
    <w:rPr>
      <w:lang w:val="en-US" w:eastAsia="en-US" w:bidi="ta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45D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F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45D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4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239</Words>
  <Characters>1368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thought that the 1st child will end up with the most money as the 1st child will receive 1/6 of highest possible amount of the remaining money</dc:title>
  <dc:subject/>
  <dc:creator>Preveina</dc:creator>
  <cp:keywords/>
  <dc:description/>
  <cp:lastModifiedBy>Alison Kiddle</cp:lastModifiedBy>
  <cp:revision>2</cp:revision>
  <dcterms:created xsi:type="dcterms:W3CDTF">2010-01-27T11:53:00Z</dcterms:created>
  <dcterms:modified xsi:type="dcterms:W3CDTF">2010-01-27T11:53:00Z</dcterms:modified>
</cp:coreProperties>
</file>