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87" w:rsidRDefault="00605F87"/>
    <w:p w:rsidR="00605F87" w:rsidRDefault="00605F87">
      <w:r>
        <w:t xml:space="preserve">1) </w:t>
      </w:r>
      <w:r w:rsidRPr="00486EE8">
        <w:rPr>
          <w:b/>
          <w:u w:val="single"/>
        </w:rPr>
        <w:t>Mrs Jenkins’ share</w:t>
      </w:r>
      <w:r>
        <w:rPr>
          <w:b/>
          <w:u w:val="single"/>
        </w:rPr>
        <w:t>s:</w:t>
      </w:r>
    </w:p>
    <w:p w:rsidR="00605F87" w:rsidRDefault="00605F87">
      <w:r>
        <w:t xml:space="preserve"> Without any calculations, I think the first child ended up with the most money.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559"/>
        <w:gridCol w:w="2835"/>
        <w:gridCol w:w="3544"/>
      </w:tblGrid>
      <w:tr w:rsidR="00605F87" w:rsidRPr="00920485" w:rsidTr="00920485">
        <w:tc>
          <w:tcPr>
            <w:tcW w:w="1668" w:type="dxa"/>
            <w:shd w:val="clear" w:color="auto" w:fill="00B0F0"/>
          </w:tcPr>
          <w:p w:rsidR="00605F87" w:rsidRPr="00920485" w:rsidRDefault="00605F87" w:rsidP="00920485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1/6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Total money received by the child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First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£1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(£25 - £1)/6 = £4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Second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£2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(£25 - £5 - £2)/6 = £3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Third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£3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(£25 - 2*£5- £3)/6 = £2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Fourth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(£25 - 3*£5 - £4)/6 = £1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Fifth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(£25 - 4*£5 - £5)/6 = £0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</w:tr>
    </w:tbl>
    <w:p w:rsidR="00605F87" w:rsidRDefault="00605F87" w:rsidP="00C84B1B">
      <w:pPr>
        <w:spacing w:after="0"/>
      </w:pPr>
    </w:p>
    <w:p w:rsidR="00605F87" w:rsidRDefault="00605F87" w:rsidP="00C84B1B">
      <w:r>
        <w:t>I was wrong because each child received the same amount of money (£5).</w:t>
      </w:r>
    </w:p>
    <w:p w:rsidR="00605F87" w:rsidRDefault="00605F87" w:rsidP="00C84B1B">
      <w:pPr>
        <w:rPr>
          <w:b/>
          <w:u w:val="single"/>
        </w:rPr>
      </w:pPr>
      <w:r>
        <w:t xml:space="preserve">2) </w:t>
      </w:r>
      <w:r w:rsidRPr="00486EE8">
        <w:rPr>
          <w:b/>
          <w:u w:val="single"/>
        </w:rPr>
        <w:t xml:space="preserve">Mrs </w:t>
      </w:r>
      <w:r>
        <w:rPr>
          <w:b/>
          <w:u w:val="single"/>
        </w:rPr>
        <w:t>Hobson</w:t>
      </w:r>
      <w:r w:rsidRPr="00486EE8">
        <w:rPr>
          <w:b/>
          <w:u w:val="single"/>
        </w:rPr>
        <w:t>’ shares</w:t>
      </w:r>
      <w:r>
        <w:rPr>
          <w:b/>
          <w:u w:val="single"/>
        </w:rPr>
        <w:t>:</w:t>
      </w:r>
    </w:p>
    <w:p w:rsidR="00605F87" w:rsidRDefault="00605F87" w:rsidP="00C84B1B">
      <w:pPr>
        <w:spacing w:after="0"/>
      </w:pPr>
      <w:r>
        <w:t xml:space="preserve">Let n be the number of </w:t>
      </w:r>
      <w:r w:rsidRPr="00C84B1B">
        <w:t>Mrs Hobson</w:t>
      </w:r>
      <w:r>
        <w:t>’s children and x the amount of money she shared with her family.</w:t>
      </w:r>
    </w:p>
    <w:p w:rsidR="00605F87" w:rsidRDefault="00605F87" w:rsidP="00C84B1B">
      <w:pPr>
        <w:spacing w:after="0"/>
      </w:pPr>
      <w:r>
        <w:t>All the children received the same amount of money. Therefore each child received:  x/n.</w:t>
      </w:r>
    </w:p>
    <w:p w:rsidR="00605F87" w:rsidRDefault="00605F87" w:rsidP="00834A15">
      <w:pPr>
        <w:spacing w:before="240" w:after="0"/>
      </w:pPr>
      <w:r>
        <w:t>Her first child will receive:</w:t>
      </w:r>
    </w:p>
    <w:p w:rsidR="00605F87" w:rsidRDefault="00605F87" w:rsidP="00834A15">
      <w:pPr>
        <w:spacing w:after="0"/>
      </w:pPr>
      <w:r>
        <w:t>1 + 1/5 of the money remaining = 1 + (x - 1)/5</w:t>
      </w:r>
    </w:p>
    <w:p w:rsidR="00605F87" w:rsidRDefault="00605F87" w:rsidP="00834A15">
      <w:pPr>
        <w:spacing w:after="0"/>
      </w:pPr>
      <w:r>
        <w:tab/>
      </w:r>
      <w:r>
        <w:tab/>
      </w:r>
      <w:r>
        <w:tab/>
      </w:r>
      <w:r>
        <w:tab/>
        <w:t>= (5 + x -1)/5</w:t>
      </w:r>
    </w:p>
    <w:p w:rsidR="00605F87" w:rsidRDefault="00605F87" w:rsidP="00834A15">
      <w:pPr>
        <w:spacing w:after="0"/>
      </w:pPr>
      <w:r>
        <w:tab/>
      </w:r>
      <w:r>
        <w:tab/>
      </w:r>
      <w:r>
        <w:tab/>
      </w:r>
      <w:r>
        <w:tab/>
        <w:t>= (x + 4)/5</w:t>
      </w:r>
    </w:p>
    <w:p w:rsidR="00605F87" w:rsidRDefault="00605F87" w:rsidP="00834A15">
      <w:pPr>
        <w:spacing w:after="0"/>
      </w:pPr>
      <w:r>
        <w:t>Because each child received x/n, then</w:t>
      </w:r>
    </w:p>
    <w:p w:rsidR="00605F87" w:rsidRDefault="00605F87" w:rsidP="00834A15">
      <w:pPr>
        <w:spacing w:after="0"/>
      </w:pPr>
      <w:r>
        <w:t>(x + 4)/5 = x/n</w:t>
      </w:r>
    </w:p>
    <w:p w:rsidR="00605F87" w:rsidRDefault="00605F87" w:rsidP="00834A15">
      <w:pPr>
        <w:spacing w:after="0"/>
      </w:pPr>
      <w:r>
        <w:t>(x + 4)* n = 5x</w:t>
      </w:r>
    </w:p>
    <w:p w:rsidR="00605F87" w:rsidRDefault="00605F87" w:rsidP="00834A15">
      <w:pPr>
        <w:spacing w:after="0"/>
      </w:pPr>
      <w:r>
        <w:t>nx + 4n = 5x</w:t>
      </w:r>
    </w:p>
    <w:p w:rsidR="00605F87" w:rsidRDefault="00605F87" w:rsidP="00834A15">
      <w:pPr>
        <w:spacing w:after="0"/>
      </w:pPr>
      <w:r>
        <w:t>4n = 5x - nx</w:t>
      </w:r>
    </w:p>
    <w:p w:rsidR="00605F87" w:rsidRDefault="00605F87" w:rsidP="00834A15">
      <w:pPr>
        <w:spacing w:after="0"/>
      </w:pPr>
      <w:r>
        <w:t>4n = (5 - n)*x</w:t>
      </w:r>
    </w:p>
    <w:p w:rsidR="00605F87" w:rsidRDefault="00605F87" w:rsidP="00834A15">
      <w:pPr>
        <w:spacing w:after="0"/>
      </w:pPr>
      <w:r>
        <w:t>x= 4n/(5 - n)     and   1&lt; n&lt; 5 because you cannot divide by 0 so  n ≠ 5 and Mrs Hobson has at least 2 children.</w:t>
      </w:r>
    </w:p>
    <w:p w:rsidR="00605F87" w:rsidRDefault="00605F87" w:rsidP="00834A15">
      <w:pPr>
        <w:spacing w:after="0"/>
      </w:pPr>
    </w:p>
    <w:p w:rsidR="00605F87" w:rsidRDefault="00605F87" w:rsidP="00485640">
      <w:pPr>
        <w:spacing w:after="0"/>
      </w:pPr>
      <w:r>
        <w:t>If n = 2, x = 8/3 = £2.66 and each child will receive (2.66 + 4)/5 = £1.13.</w:t>
      </w:r>
    </w:p>
    <w:p w:rsidR="00605F87" w:rsidRDefault="00605F87" w:rsidP="00485640">
      <w:pPr>
        <w:spacing w:after="0"/>
      </w:pPr>
      <w:r>
        <w:t xml:space="preserve"> This is not possible because the second child must receive £2 plus 1/5 of the money remaining, which is more than £1.13!</w:t>
      </w:r>
    </w:p>
    <w:p w:rsidR="00605F87" w:rsidRDefault="00605F87" w:rsidP="00213C93">
      <w:pPr>
        <w:spacing w:after="0"/>
      </w:pPr>
    </w:p>
    <w:p w:rsidR="00605F87" w:rsidRDefault="00605F87" w:rsidP="00213C93">
      <w:pPr>
        <w:spacing w:after="0"/>
      </w:pPr>
      <w:r>
        <w:t xml:space="preserve">If n = 3, x = £6 and each child will receive (6 + 4)/5 = £2. </w:t>
      </w:r>
    </w:p>
    <w:p w:rsidR="00605F87" w:rsidRDefault="00605F87" w:rsidP="00213C93">
      <w:pPr>
        <w:spacing w:after="0"/>
      </w:pPr>
      <w:r>
        <w:t>But it is not possible because the third child must receive £3 plus 1/5 of the money remaining, which is more than £2!</w:t>
      </w:r>
    </w:p>
    <w:p w:rsidR="00605F87" w:rsidRDefault="00605F87" w:rsidP="00213C93">
      <w:pPr>
        <w:spacing w:after="0"/>
      </w:pPr>
    </w:p>
    <w:p w:rsidR="00605F87" w:rsidRDefault="00605F87" w:rsidP="00213C93">
      <w:r>
        <w:t xml:space="preserve">If n = 4, x= £16 and each child will receive (16+4)/5 = £4. Let’s check: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559"/>
        <w:gridCol w:w="2835"/>
        <w:gridCol w:w="3544"/>
      </w:tblGrid>
      <w:tr w:rsidR="00605F87" w:rsidRPr="00920485" w:rsidTr="00920485">
        <w:tc>
          <w:tcPr>
            <w:tcW w:w="1668" w:type="dxa"/>
            <w:shd w:val="clear" w:color="auto" w:fill="00B0F0"/>
          </w:tcPr>
          <w:p w:rsidR="00605F87" w:rsidRPr="00920485" w:rsidRDefault="00605F87" w:rsidP="00920485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1/5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Total money received by the child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First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£1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(£16 - £1)/5= £3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Second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£2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(£16 - £4 - £2)/5 = £2</w:t>
            </w:r>
          </w:p>
        </w:tc>
        <w:tc>
          <w:tcPr>
            <w:tcW w:w="3544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Third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£3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(£16 - 2*£4 - £3)/5 = £1</w:t>
            </w:r>
          </w:p>
        </w:tc>
        <w:tc>
          <w:tcPr>
            <w:tcW w:w="3544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Fourth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(£16 - 3*£4 - £4)/5 = £0</w:t>
            </w:r>
          </w:p>
        </w:tc>
        <w:tc>
          <w:tcPr>
            <w:tcW w:w="3544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</w:tr>
    </w:tbl>
    <w:p w:rsidR="00605F87" w:rsidRDefault="00605F87" w:rsidP="00213C93">
      <w:pPr>
        <w:spacing w:after="0"/>
      </w:pPr>
    </w:p>
    <w:p w:rsidR="00605F87" w:rsidRDefault="00605F87" w:rsidP="00213C93">
      <w:pPr>
        <w:spacing w:after="0"/>
      </w:pPr>
      <w:r>
        <w:t>This solution works. So Mrs Hobson shared £16 among her 4 children, who each received £4.</w:t>
      </w:r>
    </w:p>
    <w:p w:rsidR="00605F87" w:rsidRDefault="00605F87" w:rsidP="00213C93">
      <w:pPr>
        <w:spacing w:after="0"/>
      </w:pPr>
    </w:p>
    <w:p w:rsidR="00605F87" w:rsidRDefault="00605F87" w:rsidP="00213C93">
      <w:pPr>
        <w:spacing w:after="0"/>
      </w:pPr>
    </w:p>
    <w:p w:rsidR="00605F87" w:rsidRDefault="00605F87" w:rsidP="00213C93">
      <w:pPr>
        <w:spacing w:after="0"/>
      </w:pPr>
    </w:p>
    <w:p w:rsidR="00605F87" w:rsidRDefault="00605F87" w:rsidP="00D60847">
      <w:pPr>
        <w:spacing w:after="0"/>
      </w:pPr>
      <w:r>
        <w:t>3) Let x be the amount of money the mother shared with her 8 children and 1/y the fraction of the remainder.</w:t>
      </w:r>
    </w:p>
    <w:p w:rsidR="00605F87" w:rsidRDefault="00605F87" w:rsidP="00D60847">
      <w:pPr>
        <w:spacing w:after="0"/>
      </w:pPr>
      <w:r>
        <w:t>Her 8 children received the same amount of money. Therefore each child received:  x/8.</w:t>
      </w:r>
    </w:p>
    <w:p w:rsidR="00605F87" w:rsidRDefault="00605F87" w:rsidP="00523034">
      <w:pPr>
        <w:spacing w:before="240" w:after="0"/>
      </w:pPr>
      <w:r>
        <w:t>Her first child will receive:</w:t>
      </w:r>
    </w:p>
    <w:p w:rsidR="00605F87" w:rsidRDefault="00605F87" w:rsidP="00523034">
      <w:pPr>
        <w:spacing w:after="0"/>
      </w:pPr>
      <w:r>
        <w:t>1 + 1/y of the money remaining = 1 + (x -1)/y</w:t>
      </w:r>
    </w:p>
    <w:p w:rsidR="00605F87" w:rsidRDefault="00605F87" w:rsidP="00523034">
      <w:pPr>
        <w:spacing w:after="0"/>
      </w:pPr>
      <w:r>
        <w:tab/>
      </w:r>
      <w:r>
        <w:tab/>
      </w:r>
      <w:r>
        <w:tab/>
      </w:r>
      <w:r>
        <w:tab/>
        <w:t>= (y + x -1)/y</w:t>
      </w:r>
    </w:p>
    <w:p w:rsidR="00605F87" w:rsidRDefault="00605F87" w:rsidP="00523034">
      <w:pPr>
        <w:spacing w:after="0"/>
      </w:pPr>
      <w:r>
        <w:t>Because each child received x/n, then</w:t>
      </w:r>
    </w:p>
    <w:p w:rsidR="00605F87" w:rsidRPr="00523034" w:rsidRDefault="00605F87" w:rsidP="00523034">
      <w:pPr>
        <w:spacing w:after="0"/>
        <w:rPr>
          <w:lang w:val="fr-FR"/>
        </w:rPr>
      </w:pPr>
      <w:r w:rsidRPr="00523034">
        <w:rPr>
          <w:lang w:val="fr-FR"/>
        </w:rPr>
        <w:t>(y + x -1)/y = x/</w:t>
      </w:r>
      <w:r>
        <w:rPr>
          <w:lang w:val="fr-FR"/>
        </w:rPr>
        <w:t>8</w:t>
      </w:r>
    </w:p>
    <w:p w:rsidR="00605F87" w:rsidRDefault="00605F87" w:rsidP="00523034">
      <w:pPr>
        <w:spacing w:after="0"/>
        <w:rPr>
          <w:lang w:val="fr-FR"/>
        </w:rPr>
      </w:pPr>
      <w:r w:rsidRPr="00523034">
        <w:rPr>
          <w:lang w:val="fr-FR"/>
        </w:rPr>
        <w:t>(y + x -1)</w:t>
      </w:r>
      <w:r>
        <w:rPr>
          <w:lang w:val="fr-FR"/>
        </w:rPr>
        <w:t>*8</w:t>
      </w:r>
      <w:r w:rsidRPr="00523034">
        <w:rPr>
          <w:lang w:val="fr-FR"/>
        </w:rPr>
        <w:t xml:space="preserve"> = x</w:t>
      </w:r>
      <w:r>
        <w:rPr>
          <w:lang w:val="fr-FR"/>
        </w:rPr>
        <w:t>y</w:t>
      </w:r>
    </w:p>
    <w:p w:rsidR="00605F87" w:rsidRDefault="00605F87" w:rsidP="00523034">
      <w:pPr>
        <w:spacing w:after="0"/>
        <w:rPr>
          <w:lang w:val="fr-FR"/>
        </w:rPr>
      </w:pPr>
      <w:r>
        <w:rPr>
          <w:lang w:val="fr-FR"/>
        </w:rPr>
        <w:t>8y +8x -8 = xy</w:t>
      </w:r>
    </w:p>
    <w:p w:rsidR="00605F87" w:rsidRDefault="00605F87" w:rsidP="00523034">
      <w:pPr>
        <w:spacing w:after="0"/>
        <w:rPr>
          <w:lang w:val="fr-FR"/>
        </w:rPr>
      </w:pPr>
      <w:r>
        <w:rPr>
          <w:lang w:val="fr-FR"/>
        </w:rPr>
        <w:t>8x - 8 = xy – 8y</w:t>
      </w:r>
    </w:p>
    <w:p w:rsidR="00605F87" w:rsidRDefault="00605F87" w:rsidP="00523034">
      <w:pPr>
        <w:spacing w:after="0"/>
        <w:rPr>
          <w:lang w:val="fr-FR"/>
        </w:rPr>
      </w:pPr>
      <w:r>
        <w:rPr>
          <w:lang w:val="fr-FR"/>
        </w:rPr>
        <w:t>8x - 8 =(x - 8)y</w:t>
      </w:r>
    </w:p>
    <w:p w:rsidR="00605F87" w:rsidRDefault="00605F87" w:rsidP="00523034">
      <w:pPr>
        <w:spacing w:after="0"/>
        <w:rPr>
          <w:lang w:val="fr-FR"/>
        </w:rPr>
      </w:pPr>
      <w:r>
        <w:rPr>
          <w:lang w:val="fr-FR"/>
        </w:rPr>
        <w:t>Y = (8x - 8)/(x - 8)</w:t>
      </w:r>
    </w:p>
    <w:p w:rsidR="00605F87" w:rsidRDefault="00605F87" w:rsidP="00523034">
      <w:pPr>
        <w:spacing w:after="0"/>
        <w:rPr>
          <w:lang w:val="fr-FR"/>
        </w:rPr>
      </w:pPr>
    </w:p>
    <w:p w:rsidR="00605F87" w:rsidRDefault="00605F87" w:rsidP="00523034">
      <w:pPr>
        <w:spacing w:after="0"/>
      </w:pPr>
      <w:r>
        <w:t>x</w:t>
      </w:r>
      <w:r w:rsidRPr="000E4723">
        <w:t xml:space="preserve"> </w:t>
      </w:r>
      <w:r>
        <w:t>is a multiple of 8 and is greater than or equal to 64, because each child must receive the same amount of money and the eighth child</w:t>
      </w:r>
      <w:r w:rsidRPr="000E4723">
        <w:t xml:space="preserve"> </w:t>
      </w:r>
      <w:r>
        <w:t>must receive at least £8.</w:t>
      </w: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  <w:r>
        <w:t xml:space="preserve">y is greater than 8 (the number of children) because the eight children received a lump sum in addition to the fraction of the money remaining. </w:t>
      </w: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  <w:r>
        <w:t>If x = 64, y = (8*64 - 8)/(64 - 8)= 504/56 = 9.  Let’s check:</w:t>
      </w:r>
    </w:p>
    <w:p w:rsidR="00605F87" w:rsidRDefault="00605F87" w:rsidP="0052303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559"/>
        <w:gridCol w:w="2835"/>
        <w:gridCol w:w="3544"/>
      </w:tblGrid>
      <w:tr w:rsidR="00605F87" w:rsidRPr="00920485" w:rsidTr="00920485">
        <w:tc>
          <w:tcPr>
            <w:tcW w:w="1668" w:type="dxa"/>
            <w:shd w:val="clear" w:color="auto" w:fill="00B0F0"/>
          </w:tcPr>
          <w:p w:rsidR="00605F87" w:rsidRPr="00920485" w:rsidRDefault="00605F87" w:rsidP="00920485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1/9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Total money received by the child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First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£1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£1)/9= £7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Second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£2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£8 - £2)/9 = £6</w:t>
            </w:r>
          </w:p>
        </w:tc>
        <w:tc>
          <w:tcPr>
            <w:tcW w:w="3544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Third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£3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(£64 - 2*£8- £3)/9 = £5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Fourth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£4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(£64 - 3*£8 - £4)/9 = £4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Fifth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£5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(£64 - 4*£8 - £5)/9 = £3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Sixth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£6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(£64 - 5*£8 - £6)/9 = £2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Seventh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£7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(£64 - 6*£8 - £7)/9 = £1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Eight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  <w:tc>
          <w:tcPr>
            <w:tcW w:w="2835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(£64 - 7*£8 - £8)/9 = £0</w:t>
            </w:r>
          </w:p>
        </w:tc>
        <w:tc>
          <w:tcPr>
            <w:tcW w:w="3544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£8</w:t>
            </w:r>
          </w:p>
        </w:tc>
      </w:tr>
    </w:tbl>
    <w:p w:rsidR="00605F87" w:rsidRDefault="00605F87" w:rsidP="00523034">
      <w:pPr>
        <w:spacing w:after="0"/>
      </w:pPr>
    </w:p>
    <w:p w:rsidR="00605F87" w:rsidRDefault="00605F87" w:rsidP="008838A7">
      <w:pPr>
        <w:spacing w:after="0"/>
      </w:pPr>
      <w:r>
        <w:t>This solution works. So the mother shared £64 among her 8 children, who each received £8.</w:t>
      </w:r>
    </w:p>
    <w:p w:rsidR="00605F87" w:rsidRDefault="00605F87" w:rsidP="008838A7">
      <w:pPr>
        <w:spacing w:after="0"/>
      </w:pPr>
    </w:p>
    <w:p w:rsidR="00605F87" w:rsidRDefault="00605F87" w:rsidP="008838A7">
      <w:pPr>
        <w:spacing w:after="0"/>
      </w:pPr>
    </w:p>
    <w:p w:rsidR="00605F87" w:rsidRDefault="00605F87" w:rsidP="008838A7">
      <w:pPr>
        <w:spacing w:after="0"/>
      </w:pPr>
    </w:p>
    <w:p w:rsidR="00605F87" w:rsidRDefault="00605F87" w:rsidP="001145C4">
      <w:pPr>
        <w:spacing w:after="0"/>
      </w:pPr>
      <w:r>
        <w:t>4) For any number of children n, money can be shared out in this way if:</w:t>
      </w:r>
    </w:p>
    <w:p w:rsidR="00605F87" w:rsidRDefault="00605F87" w:rsidP="001B653E">
      <w:pPr>
        <w:spacing w:after="0"/>
      </w:pPr>
      <w:r>
        <w:t xml:space="preserve">- the amount of money x is equal to the square of the number of children n  </w:t>
      </w:r>
    </w:p>
    <w:p w:rsidR="00605F87" w:rsidRDefault="00605F87" w:rsidP="001145C4">
      <w:pPr>
        <w:spacing w:after="0"/>
        <w:ind w:left="2160" w:firstLine="720"/>
      </w:pPr>
      <w:r>
        <w:t>x = n²</w:t>
      </w:r>
    </w:p>
    <w:p w:rsidR="00605F87" w:rsidRDefault="00605F87" w:rsidP="001B653E">
      <w:pPr>
        <w:spacing w:after="0"/>
      </w:pPr>
      <w:r>
        <w:t xml:space="preserve">- and the fraction 1/y is equal to 1/(n+1), which means that y= n+1. </w:t>
      </w:r>
    </w:p>
    <w:p w:rsidR="00605F87" w:rsidRDefault="00605F87" w:rsidP="001B653E">
      <w:pPr>
        <w:spacing w:after="0"/>
      </w:pPr>
      <w:r>
        <w:t>Therefore each child receive £(x/n) = £(n²/n) = £n.</w:t>
      </w: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</w:p>
    <w:p w:rsidR="00605F87" w:rsidRDefault="00605F87" w:rsidP="00523034">
      <w:pPr>
        <w:spacing w:after="0"/>
      </w:pPr>
      <w:r>
        <w:t xml:space="preserve">5) </w:t>
      </w:r>
      <w:r w:rsidRPr="008A09EF">
        <w:rPr>
          <w:u w:val="single"/>
        </w:rPr>
        <w:t xml:space="preserve">Hypothesis: </w:t>
      </w:r>
      <w:r w:rsidRPr="00A56E02">
        <w:t xml:space="preserve"> </w:t>
      </w:r>
      <w:r>
        <w:t>A mother can share £n² among her n children by giving a lump sum plus a fraction 1/(n+1) of the remainder. Each children will receive £n.  Let’s check:</w:t>
      </w:r>
    </w:p>
    <w:p w:rsidR="00605F87" w:rsidRDefault="00605F87" w:rsidP="00523034">
      <w:pPr>
        <w:spacing w:after="0"/>
      </w:pPr>
    </w:p>
    <w:tbl>
      <w:tblPr>
        <w:tblpPr w:leftFromText="180" w:rightFromText="180" w:vertAnchor="text" w:horzAnchor="margin" w:tblpY="-6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559"/>
        <w:gridCol w:w="3118"/>
        <w:gridCol w:w="3686"/>
      </w:tblGrid>
      <w:tr w:rsidR="00605F87" w:rsidRPr="00920485" w:rsidTr="00920485">
        <w:tc>
          <w:tcPr>
            <w:tcW w:w="1668" w:type="dxa"/>
            <w:shd w:val="clear" w:color="auto" w:fill="00B0F0"/>
          </w:tcPr>
          <w:p w:rsidR="00605F87" w:rsidRPr="00920485" w:rsidRDefault="00605F87" w:rsidP="00920485">
            <w:pPr>
              <w:spacing w:after="0" w:line="240" w:lineRule="auto"/>
            </w:pPr>
          </w:p>
          <w:p w:rsidR="00605F87" w:rsidRPr="00920485" w:rsidRDefault="00605F87" w:rsidP="00920485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 xml:space="preserve">Lump sum </w:t>
            </w:r>
          </w:p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</w:t>
            </w:r>
          </w:p>
        </w:tc>
        <w:tc>
          <w:tcPr>
            <w:tcW w:w="3118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1/(n+1)of the money remaining</w:t>
            </w:r>
          </w:p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</w:t>
            </w:r>
          </w:p>
        </w:tc>
        <w:tc>
          <w:tcPr>
            <w:tcW w:w="3686" w:type="dxa"/>
            <w:shd w:val="clear" w:color="auto" w:fill="00B0F0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Total money received by the child</w:t>
            </w:r>
          </w:p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£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First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1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>n²</w:t>
            </w:r>
            <w:r w:rsidRPr="00920485">
              <w:t xml:space="preserve"> </w:t>
            </w:r>
            <w:r w:rsidRPr="00920485">
              <w:rPr>
                <w:color w:val="0070C0"/>
              </w:rPr>
              <w:t>-1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Second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2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>n</w:t>
            </w:r>
            <w:r w:rsidRPr="00920485">
              <w:rPr>
                <w:rFonts w:ascii="Arial" w:hAnsi="Arial" w:cs="Arial"/>
                <w:color w:val="FF0000"/>
              </w:rPr>
              <w:t>²</w:t>
            </w:r>
            <w:r w:rsidRPr="00920485">
              <w:t xml:space="preserve"> </w:t>
            </w:r>
            <w:r w:rsidRPr="00920485">
              <w:rPr>
                <w:color w:val="000000"/>
              </w:rPr>
              <w:t>- n</w:t>
            </w:r>
            <w:r w:rsidRPr="00920485">
              <w:t xml:space="preserve"> </w:t>
            </w:r>
            <w:r w:rsidRPr="00920485">
              <w:rPr>
                <w:color w:val="0070C0"/>
              </w:rPr>
              <w:t>- 2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Third child</w:t>
            </w:r>
          </w:p>
        </w:tc>
        <w:tc>
          <w:tcPr>
            <w:tcW w:w="1559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3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>n</w:t>
            </w:r>
            <w:r w:rsidRPr="00920485">
              <w:rPr>
                <w:rFonts w:ascii="Arial" w:hAnsi="Arial" w:cs="Arial"/>
                <w:color w:val="FF0000"/>
              </w:rPr>
              <w:t>²</w:t>
            </w:r>
            <w:r w:rsidRPr="00920485">
              <w:t xml:space="preserve"> - 2n </w:t>
            </w:r>
            <w:r w:rsidRPr="00920485">
              <w:rPr>
                <w:color w:val="0070C0"/>
              </w:rPr>
              <w:t>- 3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  <w:tr w:rsidR="00605F87" w:rsidRPr="00920485" w:rsidTr="00920485">
        <w:tc>
          <w:tcPr>
            <w:tcW w:w="1668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….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….</w:t>
            </w:r>
          </w:p>
        </w:tc>
        <w:tc>
          <w:tcPr>
            <w:tcW w:w="3118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….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….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(n-2)th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n-2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>n</w:t>
            </w:r>
            <w:r w:rsidRPr="00920485">
              <w:rPr>
                <w:rFonts w:ascii="Arial" w:hAnsi="Arial" w:cs="Arial"/>
                <w:color w:val="FF0000"/>
              </w:rPr>
              <w:t>²</w:t>
            </w:r>
            <w:r w:rsidRPr="00920485">
              <w:t xml:space="preserve"> - (n - 3)n </w:t>
            </w:r>
            <w:r w:rsidRPr="00920485">
              <w:rPr>
                <w:color w:val="0070C0"/>
              </w:rPr>
              <w:t>-(n - 2)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(n-1)th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n-1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>n</w:t>
            </w:r>
            <w:r w:rsidRPr="00920485">
              <w:rPr>
                <w:rFonts w:ascii="Arial" w:hAnsi="Arial" w:cs="Arial"/>
                <w:color w:val="FF0000"/>
              </w:rPr>
              <w:t>²</w:t>
            </w:r>
            <w:r w:rsidRPr="00920485">
              <w:t xml:space="preserve">- (n - 2)n </w:t>
            </w:r>
            <w:r w:rsidRPr="00920485">
              <w:rPr>
                <w:color w:val="0070C0"/>
              </w:rPr>
              <w:t>-(n - 1)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  <w:tr w:rsidR="00605F87" w:rsidRPr="00920485" w:rsidTr="00920485">
        <w:tc>
          <w:tcPr>
            <w:tcW w:w="166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nth child</w:t>
            </w:r>
          </w:p>
        </w:tc>
        <w:tc>
          <w:tcPr>
            <w:tcW w:w="1559" w:type="dxa"/>
          </w:tcPr>
          <w:p w:rsidR="00605F87" w:rsidRPr="00920485" w:rsidRDefault="00605F87" w:rsidP="00920485">
            <w:pPr>
              <w:spacing w:after="0" w:line="240" w:lineRule="auto"/>
              <w:jc w:val="center"/>
              <w:rPr>
                <w:color w:val="000000"/>
              </w:rPr>
            </w:pPr>
            <w:r w:rsidRPr="00920485">
              <w:rPr>
                <w:color w:val="000000"/>
              </w:rPr>
              <w:t>n</w:t>
            </w:r>
          </w:p>
        </w:tc>
        <w:tc>
          <w:tcPr>
            <w:tcW w:w="3118" w:type="dxa"/>
          </w:tcPr>
          <w:p w:rsidR="00605F87" w:rsidRPr="00920485" w:rsidRDefault="00605F87" w:rsidP="00920485">
            <w:pPr>
              <w:spacing w:after="0" w:line="240" w:lineRule="auto"/>
            </w:pPr>
            <w:r w:rsidRPr="00920485">
              <w:t>(</w:t>
            </w:r>
            <w:r w:rsidRPr="00920485">
              <w:rPr>
                <w:color w:val="FF0000"/>
              </w:rPr>
              <w:t xml:space="preserve"> n</w:t>
            </w:r>
            <w:r w:rsidRPr="00920485">
              <w:rPr>
                <w:rFonts w:ascii="Arial" w:hAnsi="Arial" w:cs="Arial"/>
                <w:color w:val="FF0000"/>
              </w:rPr>
              <w:t>²</w:t>
            </w:r>
            <w:r w:rsidRPr="00920485">
              <w:t xml:space="preserve"> - (n - 1)n </w:t>
            </w:r>
            <w:r w:rsidRPr="00920485">
              <w:rPr>
                <w:color w:val="0070C0"/>
              </w:rPr>
              <w:t>- n</w:t>
            </w:r>
            <w:r w:rsidRPr="00920485">
              <w:t>)/(n+1)</w:t>
            </w:r>
          </w:p>
        </w:tc>
        <w:tc>
          <w:tcPr>
            <w:tcW w:w="3686" w:type="dxa"/>
            <w:vAlign w:val="center"/>
          </w:tcPr>
          <w:p w:rsidR="00605F87" w:rsidRPr="00920485" w:rsidRDefault="00605F87" w:rsidP="00920485">
            <w:pPr>
              <w:spacing w:after="0" w:line="240" w:lineRule="auto"/>
              <w:jc w:val="center"/>
            </w:pPr>
            <w:r w:rsidRPr="00920485">
              <w:t>n</w:t>
            </w:r>
          </w:p>
        </w:tc>
      </w:tr>
    </w:tbl>
    <w:p w:rsidR="00605F87" w:rsidRDefault="00605F87">
      <w:pPr>
        <w:spacing w:after="0"/>
      </w:pPr>
      <w:r>
        <w:t>The total of the lump sum is:</w:t>
      </w:r>
    </w:p>
    <w:p w:rsidR="00605F87" w:rsidRDefault="00605F87">
      <w:pPr>
        <w:spacing w:after="0"/>
      </w:pPr>
      <w:r>
        <w:t>1 + 2 + 3 + …. + (n-2) +(n- 1) + n = n(n+1)/2</w:t>
      </w:r>
    </w:p>
    <w:p w:rsidR="00605F87" w:rsidRDefault="00605F87">
      <w:pPr>
        <w:spacing w:after="0"/>
      </w:pPr>
    </w:p>
    <w:p w:rsidR="00605F87" w:rsidRDefault="00605F87">
      <w:pPr>
        <w:spacing w:after="0"/>
      </w:pPr>
      <w:r>
        <w:t>The total of 1/(n+1) of the money remaining is:</w:t>
      </w:r>
    </w:p>
    <w:p w:rsidR="00605F87" w:rsidRPr="00295368" w:rsidRDefault="00605F87" w:rsidP="000E28ED">
      <w:pPr>
        <w:spacing w:after="0"/>
      </w:pPr>
      <w:r w:rsidRPr="00295368">
        <w:t>((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t xml:space="preserve"> </w:t>
      </w:r>
      <w:r w:rsidRPr="00295368">
        <w:rPr>
          <w:color w:val="0070C0"/>
        </w:rPr>
        <w:t>- 1</w:t>
      </w:r>
      <w:r w:rsidRPr="00295368">
        <w:t>) + 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t xml:space="preserve"> - n </w:t>
      </w:r>
      <w:r w:rsidRPr="00295368">
        <w:rPr>
          <w:color w:val="0070C0"/>
        </w:rPr>
        <w:t>- 2</w:t>
      </w:r>
      <w:r w:rsidRPr="00295368">
        <w:t>) + 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t xml:space="preserve"> -2n </w:t>
      </w:r>
      <w:r w:rsidRPr="00295368">
        <w:rPr>
          <w:color w:val="0070C0"/>
        </w:rPr>
        <w:t>- 3</w:t>
      </w:r>
      <w:r w:rsidRPr="00295368">
        <w:t>) + …. 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rPr>
          <w:color w:val="FF0000"/>
        </w:rPr>
        <w:t xml:space="preserve"> </w:t>
      </w:r>
      <w:r w:rsidRPr="00295368">
        <w:t xml:space="preserve">- (n - 3)n </w:t>
      </w:r>
      <w:r w:rsidRPr="00295368">
        <w:rPr>
          <w:color w:val="0070C0"/>
        </w:rPr>
        <w:t>-(n - 2)</w:t>
      </w:r>
      <w:r w:rsidRPr="00295368">
        <w:t>) + 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t xml:space="preserve"> - (n - 2)n </w:t>
      </w:r>
      <w:r w:rsidRPr="00295368">
        <w:rPr>
          <w:color w:val="0070C0"/>
        </w:rPr>
        <w:t>-(n - 1)</w:t>
      </w:r>
      <w:r w:rsidRPr="00295368">
        <w:t>)+ (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 w:rsidRPr="00295368">
        <w:t xml:space="preserve">- (n - 1)n </w:t>
      </w:r>
      <w:r w:rsidRPr="00295368">
        <w:rPr>
          <w:color w:val="0070C0"/>
        </w:rPr>
        <w:t>- n</w:t>
      </w:r>
      <w:r w:rsidRPr="00295368">
        <w:t xml:space="preserve">))/(n+1) </w:t>
      </w:r>
    </w:p>
    <w:p w:rsidR="00605F87" w:rsidRPr="00421C61" w:rsidRDefault="00605F87" w:rsidP="000E28ED">
      <w:pPr>
        <w:spacing w:after="0"/>
        <w:rPr>
          <w:lang w:val="fr-FR"/>
        </w:rPr>
      </w:pPr>
      <w:r>
        <w:rPr>
          <w:color w:val="000000"/>
          <w:lang w:val="fr-FR"/>
        </w:rPr>
        <w:t xml:space="preserve">= </w:t>
      </w:r>
      <w:r w:rsidRPr="00260C8C">
        <w:rPr>
          <w:color w:val="000000"/>
          <w:lang w:val="fr-FR"/>
        </w:rPr>
        <w:t>(</w:t>
      </w:r>
      <w:r w:rsidRPr="00260C8C">
        <w:rPr>
          <w:color w:val="FF0000"/>
          <w:lang w:val="fr-FR"/>
        </w:rPr>
        <w:t>n</w:t>
      </w:r>
      <w:r>
        <w:rPr>
          <w:color w:val="FF0000"/>
          <w:lang w:val="fr-FR"/>
        </w:rPr>
        <w:t>*</w:t>
      </w:r>
      <w:r w:rsidRPr="00295368">
        <w:rPr>
          <w:color w:val="FF0000"/>
        </w:rPr>
        <w:t xml:space="preserve"> </w:t>
      </w:r>
      <w:r>
        <w:rPr>
          <w:color w:val="FF0000"/>
        </w:rPr>
        <w:t>n</w:t>
      </w:r>
      <w:r>
        <w:rPr>
          <w:rFonts w:ascii="Arial" w:hAnsi="Arial" w:cs="Arial"/>
          <w:color w:val="FF0000"/>
        </w:rPr>
        <w:t>²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color w:val="0070C0"/>
          <w:lang w:val="fr-FR"/>
        </w:rPr>
        <w:t>-</w:t>
      </w:r>
      <w:r w:rsidRPr="00260C8C">
        <w:rPr>
          <w:color w:val="0070C0"/>
          <w:lang w:val="fr-FR"/>
        </w:rPr>
        <w:t xml:space="preserve">(1 + 2 + 3 +…. + (n - </w:t>
      </w:r>
      <w:r>
        <w:rPr>
          <w:color w:val="0070C0"/>
          <w:lang w:val="fr-FR"/>
        </w:rPr>
        <w:t>2</w:t>
      </w:r>
      <w:r w:rsidRPr="00260C8C">
        <w:rPr>
          <w:color w:val="0070C0"/>
          <w:lang w:val="fr-FR"/>
        </w:rPr>
        <w:t>) + (n-</w:t>
      </w:r>
      <w:r>
        <w:rPr>
          <w:color w:val="0070C0"/>
          <w:lang w:val="fr-FR"/>
        </w:rPr>
        <w:t>1</w:t>
      </w:r>
      <w:r w:rsidRPr="00260C8C">
        <w:rPr>
          <w:color w:val="0070C0"/>
          <w:lang w:val="fr-FR"/>
        </w:rPr>
        <w:t>) + n)</w:t>
      </w:r>
      <w:r>
        <w:rPr>
          <w:color w:val="0070C0"/>
          <w:lang w:val="fr-FR"/>
        </w:rPr>
        <w:t xml:space="preserve"> </w:t>
      </w:r>
      <w:r>
        <w:rPr>
          <w:lang w:val="fr-FR"/>
        </w:rPr>
        <w:t>- (n +2n +  …. + (n-3)n+(n-2)n+ (n-1)n))/ (n+1)</w:t>
      </w:r>
    </w:p>
    <w:p w:rsidR="00605F87" w:rsidRDefault="00605F87">
      <w:pPr>
        <w:spacing w:after="0"/>
        <w:rPr>
          <w:lang w:val="fr-FR"/>
        </w:rPr>
      </w:pPr>
      <w:r>
        <w:rPr>
          <w:lang w:val="fr-FR"/>
        </w:rPr>
        <w:t xml:space="preserve">= ( </w:t>
      </w:r>
      <w:r>
        <w:rPr>
          <w:color w:val="FF0000"/>
          <w:lang w:val="fr-FR"/>
        </w:rPr>
        <w:t xml:space="preserve">n³ </w:t>
      </w:r>
      <w:r>
        <w:rPr>
          <w:color w:val="0070C0"/>
          <w:lang w:val="fr-FR"/>
        </w:rPr>
        <w:t xml:space="preserve">- </w:t>
      </w:r>
      <w:r w:rsidRPr="00260C8C">
        <w:rPr>
          <w:color w:val="0070C0"/>
          <w:lang w:val="fr-FR"/>
        </w:rPr>
        <w:t>n(n+1)/2</w:t>
      </w:r>
      <w:r>
        <w:rPr>
          <w:color w:val="0070C0"/>
          <w:lang w:val="fr-FR"/>
        </w:rPr>
        <w:t xml:space="preserve"> </w:t>
      </w:r>
      <w:r>
        <w:rPr>
          <w:lang w:val="fr-FR"/>
        </w:rPr>
        <w:t xml:space="preserve">- </w:t>
      </w:r>
      <w:r w:rsidRPr="00260C8C">
        <w:rPr>
          <w:lang w:val="fr-FR"/>
        </w:rPr>
        <w:t xml:space="preserve">n(1 + 2 + 3 +…. + (n- </w:t>
      </w:r>
      <w:r>
        <w:rPr>
          <w:lang w:val="fr-FR"/>
        </w:rPr>
        <w:t>3</w:t>
      </w:r>
      <w:r w:rsidRPr="00260C8C">
        <w:rPr>
          <w:lang w:val="fr-FR"/>
        </w:rPr>
        <w:t>) + (n-</w:t>
      </w:r>
      <w:r>
        <w:rPr>
          <w:lang w:val="fr-FR"/>
        </w:rPr>
        <w:t>2</w:t>
      </w:r>
      <w:r w:rsidRPr="00260C8C">
        <w:rPr>
          <w:lang w:val="fr-FR"/>
        </w:rPr>
        <w:t>) +</w:t>
      </w:r>
      <w:r>
        <w:rPr>
          <w:lang w:val="fr-FR"/>
        </w:rPr>
        <w:t>(</w:t>
      </w:r>
      <w:r w:rsidRPr="00260C8C">
        <w:rPr>
          <w:lang w:val="fr-FR"/>
        </w:rPr>
        <w:t xml:space="preserve"> n</w:t>
      </w:r>
      <w:r>
        <w:rPr>
          <w:lang w:val="fr-FR"/>
        </w:rPr>
        <w:t>-1</w:t>
      </w:r>
      <w:r w:rsidRPr="00260C8C">
        <w:rPr>
          <w:lang w:val="fr-FR"/>
        </w:rPr>
        <w:t>)</w:t>
      </w:r>
      <w:r>
        <w:rPr>
          <w:lang w:val="fr-FR"/>
        </w:rPr>
        <w:t>)/ (n+1)</w:t>
      </w:r>
    </w:p>
    <w:p w:rsidR="00605F87" w:rsidRDefault="00605F87" w:rsidP="000E28ED">
      <w:pPr>
        <w:spacing w:after="0"/>
        <w:jc w:val="both"/>
        <w:rPr>
          <w:lang w:val="fr-FR"/>
        </w:rPr>
      </w:pPr>
      <w:r>
        <w:rPr>
          <w:lang w:val="fr-FR"/>
        </w:rPr>
        <w:t xml:space="preserve">= ( </w:t>
      </w:r>
      <w:r>
        <w:rPr>
          <w:color w:val="FF0000"/>
          <w:lang w:val="fr-FR"/>
        </w:rPr>
        <w:t>n³</w:t>
      </w:r>
      <w:r>
        <w:rPr>
          <w:color w:val="0070C0"/>
          <w:lang w:val="fr-FR"/>
        </w:rPr>
        <w:t>-</w:t>
      </w:r>
      <w:r w:rsidRPr="00260C8C">
        <w:rPr>
          <w:color w:val="0070C0"/>
          <w:lang w:val="fr-FR"/>
        </w:rPr>
        <w:t xml:space="preserve"> n(n+1)/2</w:t>
      </w:r>
      <w:r>
        <w:rPr>
          <w:color w:val="0070C0"/>
          <w:lang w:val="fr-FR"/>
        </w:rPr>
        <w:t xml:space="preserve"> </w:t>
      </w:r>
      <w:r>
        <w:rPr>
          <w:lang w:val="fr-FR"/>
        </w:rPr>
        <w:t>-</w:t>
      </w:r>
      <w:r w:rsidRPr="00260C8C">
        <w:rPr>
          <w:lang w:val="fr-FR"/>
        </w:rPr>
        <w:t xml:space="preserve"> n</w:t>
      </w:r>
      <w:r>
        <w:rPr>
          <w:lang w:val="fr-FR"/>
        </w:rPr>
        <w:t>((n-1)n)/2)</w:t>
      </w:r>
      <w:r>
        <w:rPr>
          <w:color w:val="0070C0"/>
          <w:lang w:val="fr-FR"/>
        </w:rPr>
        <w:t xml:space="preserve"> </w:t>
      </w:r>
      <w:r>
        <w:rPr>
          <w:lang w:val="fr-FR"/>
        </w:rPr>
        <w:t>)/ (n+1)</w:t>
      </w:r>
    </w:p>
    <w:p w:rsidR="00605F87" w:rsidRDefault="00605F87" w:rsidP="00260C8C">
      <w:pPr>
        <w:spacing w:after="0"/>
        <w:rPr>
          <w:lang w:val="fr-FR"/>
        </w:rPr>
      </w:pPr>
      <w:r w:rsidRPr="00295368">
        <w:rPr>
          <w:lang w:val="fr-FR"/>
        </w:rPr>
        <w:t>= (</w:t>
      </w:r>
      <w:r w:rsidRPr="00295368">
        <w:rPr>
          <w:color w:val="FF0000"/>
          <w:lang w:val="fr-FR"/>
        </w:rPr>
        <w:t xml:space="preserve">n³ </w:t>
      </w:r>
      <w:r w:rsidRPr="00295368">
        <w:rPr>
          <w:color w:val="0070C0"/>
          <w:lang w:val="fr-FR"/>
        </w:rPr>
        <w:t xml:space="preserve">- n(n+1)/2 </w:t>
      </w:r>
      <w:r w:rsidRPr="00295368">
        <w:rPr>
          <w:lang w:val="fr-FR"/>
        </w:rPr>
        <w:t>– n²(n-1)/2)/(n</w:t>
      </w:r>
      <w:r>
        <w:rPr>
          <w:lang w:val="fr-FR"/>
        </w:rPr>
        <w:t>+</w:t>
      </w:r>
      <w:r w:rsidRPr="00295368">
        <w:rPr>
          <w:lang w:val="fr-FR"/>
        </w:rPr>
        <w:t>1)</w:t>
      </w:r>
    </w:p>
    <w:p w:rsidR="00605F87" w:rsidRDefault="00605F87" w:rsidP="00260C8C">
      <w:pPr>
        <w:spacing w:after="0"/>
        <w:rPr>
          <w:lang w:val="fr-FR"/>
        </w:rPr>
      </w:pPr>
      <w:r>
        <w:rPr>
          <w:lang w:val="fr-FR"/>
        </w:rPr>
        <w:t>= (2</w:t>
      </w:r>
      <w:r w:rsidRPr="00295368">
        <w:rPr>
          <w:color w:val="FF0000"/>
          <w:lang w:val="fr-FR"/>
        </w:rPr>
        <w:t xml:space="preserve">n³ </w:t>
      </w:r>
      <w:r w:rsidRPr="00295368">
        <w:rPr>
          <w:color w:val="0070C0"/>
          <w:lang w:val="fr-FR"/>
        </w:rPr>
        <w:t xml:space="preserve">- </w:t>
      </w:r>
      <w:r>
        <w:rPr>
          <w:color w:val="0070C0"/>
          <w:lang w:val="fr-FR"/>
        </w:rPr>
        <w:t>n²-n</w:t>
      </w:r>
      <w:r w:rsidRPr="00295368">
        <w:rPr>
          <w:color w:val="0070C0"/>
          <w:lang w:val="fr-FR"/>
        </w:rPr>
        <w:t xml:space="preserve"> </w:t>
      </w:r>
      <w:r w:rsidRPr="00295368">
        <w:rPr>
          <w:lang w:val="fr-FR"/>
        </w:rPr>
        <w:t xml:space="preserve">– </w:t>
      </w:r>
      <w:r>
        <w:rPr>
          <w:lang w:val="fr-FR"/>
        </w:rPr>
        <w:t>n³+ n²</w:t>
      </w:r>
      <w:r w:rsidRPr="00295368">
        <w:rPr>
          <w:lang w:val="fr-FR"/>
        </w:rPr>
        <w:t>))/</w:t>
      </w:r>
      <w:r>
        <w:rPr>
          <w:lang w:val="fr-FR"/>
        </w:rPr>
        <w:t>2</w:t>
      </w:r>
      <w:r w:rsidRPr="00295368">
        <w:rPr>
          <w:lang w:val="fr-FR"/>
        </w:rPr>
        <w:t>(n</w:t>
      </w:r>
      <w:r>
        <w:rPr>
          <w:lang w:val="fr-FR"/>
        </w:rPr>
        <w:t>+</w:t>
      </w:r>
      <w:r w:rsidRPr="00295368">
        <w:rPr>
          <w:lang w:val="fr-FR"/>
        </w:rPr>
        <w:t>1)</w:t>
      </w:r>
    </w:p>
    <w:p w:rsidR="00605F87" w:rsidRDefault="00605F87" w:rsidP="000E28ED">
      <w:pPr>
        <w:spacing w:after="0"/>
        <w:rPr>
          <w:lang w:val="fr-FR"/>
        </w:rPr>
      </w:pPr>
      <w:r>
        <w:rPr>
          <w:lang w:val="fr-FR"/>
        </w:rPr>
        <w:t>= (n³-n)/2(n+1)</w:t>
      </w:r>
    </w:p>
    <w:p w:rsidR="00605F87" w:rsidRDefault="00605F87" w:rsidP="00260C8C">
      <w:pPr>
        <w:spacing w:after="0"/>
        <w:rPr>
          <w:lang w:val="fr-FR"/>
        </w:rPr>
      </w:pPr>
      <w:r>
        <w:rPr>
          <w:lang w:val="fr-FR"/>
        </w:rPr>
        <w:t>= n(n²-1)/2(n+1)</w:t>
      </w:r>
    </w:p>
    <w:p w:rsidR="00605F87" w:rsidRDefault="00605F87" w:rsidP="00260C8C">
      <w:pPr>
        <w:spacing w:after="0"/>
        <w:rPr>
          <w:lang w:val="fr-FR"/>
        </w:rPr>
      </w:pPr>
      <w:r>
        <w:rPr>
          <w:lang w:val="fr-FR"/>
        </w:rPr>
        <w:t>= n(n-1)(n+1)/2(n+1)</w:t>
      </w:r>
    </w:p>
    <w:p w:rsidR="00605F87" w:rsidRPr="00295368" w:rsidRDefault="00605F87" w:rsidP="00260C8C">
      <w:pPr>
        <w:spacing w:after="0"/>
        <w:rPr>
          <w:lang w:val="fr-FR"/>
        </w:rPr>
      </w:pPr>
      <w:r>
        <w:rPr>
          <w:lang w:val="fr-FR"/>
        </w:rPr>
        <w:t>= n(n-1)/2</w:t>
      </w:r>
    </w:p>
    <w:p w:rsidR="00605F87" w:rsidRDefault="00605F87" w:rsidP="00260C8C">
      <w:pPr>
        <w:spacing w:before="240" w:after="0"/>
      </w:pPr>
      <w:r w:rsidRPr="00114422">
        <w:t xml:space="preserve">The total money received by all the children </w:t>
      </w:r>
      <w:r>
        <w:t>is: n²</w:t>
      </w:r>
    </w:p>
    <w:p w:rsidR="00605F87" w:rsidRDefault="00605F87" w:rsidP="00260C8C">
      <w:pPr>
        <w:spacing w:before="240" w:after="0"/>
      </w:pPr>
      <w:r>
        <w:t>So we need to check that :</w:t>
      </w:r>
    </w:p>
    <w:p w:rsidR="00605F87" w:rsidRDefault="00605F87" w:rsidP="000E28ED">
      <w:pPr>
        <w:spacing w:before="240" w:after="0"/>
      </w:pPr>
      <w:r>
        <w:t>total of the lump sum + total of 1/(n+1) of the money remaining =</w:t>
      </w:r>
      <w:r w:rsidRPr="000E28ED">
        <w:t xml:space="preserve"> </w:t>
      </w:r>
      <w:r w:rsidRPr="00114422">
        <w:t>total money received by all the children</w:t>
      </w:r>
    </w:p>
    <w:p w:rsidR="00605F87" w:rsidRDefault="00605F87" w:rsidP="00114422">
      <w:pPr>
        <w:spacing w:after="0"/>
      </w:pPr>
      <w:r>
        <w:t xml:space="preserve">n(n+1)/2 + </w:t>
      </w:r>
      <w:r w:rsidRPr="000E28ED">
        <w:t>n(n-1)/2</w:t>
      </w:r>
      <w:r>
        <w:t xml:space="preserve">  = n²</w:t>
      </w:r>
    </w:p>
    <w:p w:rsidR="00605F87" w:rsidRDefault="00605F87" w:rsidP="00114422">
      <w:pPr>
        <w:spacing w:after="0"/>
      </w:pPr>
      <w:r>
        <w:t>½(n²+n +n²-n) = n²</w:t>
      </w:r>
    </w:p>
    <w:p w:rsidR="00605F87" w:rsidRDefault="00605F87" w:rsidP="000E28ED">
      <w:pPr>
        <w:spacing w:after="0"/>
      </w:pPr>
      <w:r>
        <w:t>½(2n²) = n²</w:t>
      </w:r>
    </w:p>
    <w:p w:rsidR="00605F87" w:rsidRDefault="00605F87" w:rsidP="00114422">
      <w:pPr>
        <w:spacing w:after="0"/>
      </w:pPr>
      <w:r>
        <w:t xml:space="preserve">n² = n²   </w:t>
      </w:r>
    </w:p>
    <w:p w:rsidR="00605F87" w:rsidRDefault="00605F87" w:rsidP="00114422">
      <w:pPr>
        <w:spacing w:after="0"/>
      </w:pPr>
    </w:p>
    <w:p w:rsidR="00605F87" w:rsidRDefault="00605F87" w:rsidP="00114422">
      <w:pPr>
        <w:spacing w:after="0"/>
      </w:pPr>
      <w:r>
        <w:t xml:space="preserve">So my hypothesis was right. A mother can share £n² among her n children by giving a lump sum plus a fraction 1/(n+1) of the remainder. Each children will receive £n.  </w:t>
      </w:r>
    </w:p>
    <w:sectPr w:rsidR="00605F87" w:rsidSect="008A09EF">
      <w:headerReference w:type="default" r:id="rId6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87" w:rsidRDefault="00605F87" w:rsidP="00741733">
      <w:pPr>
        <w:spacing w:after="0" w:line="240" w:lineRule="auto"/>
      </w:pPr>
      <w:r>
        <w:separator/>
      </w:r>
    </w:p>
  </w:endnote>
  <w:endnote w:type="continuationSeparator" w:id="0">
    <w:p w:rsidR="00605F87" w:rsidRDefault="00605F87" w:rsidP="0074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87" w:rsidRDefault="00605F87" w:rsidP="00741733">
      <w:pPr>
        <w:spacing w:after="0" w:line="240" w:lineRule="auto"/>
      </w:pPr>
      <w:r>
        <w:separator/>
      </w:r>
    </w:p>
  </w:footnote>
  <w:footnote w:type="continuationSeparator" w:id="0">
    <w:p w:rsidR="00605F87" w:rsidRDefault="00605F87" w:rsidP="0074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87" w:rsidRPr="00741733" w:rsidRDefault="00605F87" w:rsidP="00741733">
    <w:pPr>
      <w:pStyle w:val="Header"/>
      <w:jc w:val="center"/>
      <w:rPr>
        <w:rFonts w:ascii="Times New Roman" w:hAnsi="Times New Roman"/>
        <w:sz w:val="28"/>
        <w:szCs w:val="28"/>
      </w:rPr>
    </w:pPr>
    <w:r w:rsidRPr="00741733">
      <w:rPr>
        <w:sz w:val="28"/>
        <w:szCs w:val="28"/>
      </w:rPr>
      <w:t>Fair shares?  by François Macé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733"/>
    <w:rsid w:val="00030EFA"/>
    <w:rsid w:val="000E20AD"/>
    <w:rsid w:val="000E28ED"/>
    <w:rsid w:val="000E4723"/>
    <w:rsid w:val="00114422"/>
    <w:rsid w:val="001145C4"/>
    <w:rsid w:val="00136C75"/>
    <w:rsid w:val="001903A1"/>
    <w:rsid w:val="001B0815"/>
    <w:rsid w:val="001B653E"/>
    <w:rsid w:val="00213C93"/>
    <w:rsid w:val="002466C0"/>
    <w:rsid w:val="00260C8C"/>
    <w:rsid w:val="00295368"/>
    <w:rsid w:val="00421C61"/>
    <w:rsid w:val="00485640"/>
    <w:rsid w:val="00486EE8"/>
    <w:rsid w:val="00523034"/>
    <w:rsid w:val="00537581"/>
    <w:rsid w:val="005A21B3"/>
    <w:rsid w:val="005A22E1"/>
    <w:rsid w:val="005B7073"/>
    <w:rsid w:val="00605F87"/>
    <w:rsid w:val="006421FD"/>
    <w:rsid w:val="00676907"/>
    <w:rsid w:val="00741733"/>
    <w:rsid w:val="008036F5"/>
    <w:rsid w:val="00834A15"/>
    <w:rsid w:val="00856107"/>
    <w:rsid w:val="008838A7"/>
    <w:rsid w:val="008A09EF"/>
    <w:rsid w:val="00920485"/>
    <w:rsid w:val="00972628"/>
    <w:rsid w:val="00A56E02"/>
    <w:rsid w:val="00AD0AAE"/>
    <w:rsid w:val="00C06CA6"/>
    <w:rsid w:val="00C84B1B"/>
    <w:rsid w:val="00D60847"/>
    <w:rsid w:val="00E35B6C"/>
    <w:rsid w:val="00E35DFF"/>
    <w:rsid w:val="00EE3A90"/>
    <w:rsid w:val="00FD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4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173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4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1733"/>
    <w:rPr>
      <w:rFonts w:cs="Times New Roman"/>
    </w:rPr>
  </w:style>
  <w:style w:type="table" w:styleId="TableGrid">
    <w:name w:val="Table Grid"/>
    <w:basedOn w:val="TableNormal"/>
    <w:uiPriority w:val="99"/>
    <w:rsid w:val="00486E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735</Words>
  <Characters>4195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Mrs Jenkins’ shares:</dc:title>
  <dc:subject/>
  <dc:creator>Mace Family</dc:creator>
  <cp:keywords/>
  <dc:description/>
  <cp:lastModifiedBy>Alison Kiddle</cp:lastModifiedBy>
  <cp:revision>2</cp:revision>
  <cp:lastPrinted>2010-01-10T17:51:00Z</cp:lastPrinted>
  <dcterms:created xsi:type="dcterms:W3CDTF">2010-01-27T11:53:00Z</dcterms:created>
  <dcterms:modified xsi:type="dcterms:W3CDTF">2010-01-27T11:53:00Z</dcterms:modified>
</cp:coreProperties>
</file>